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D6D" w:rsidRPr="00AE4AC1" w:rsidRDefault="00616D6D" w:rsidP="00616D6D">
      <w:pPr>
        <w:pStyle w:val="Normal-Dato"/>
        <w:rPr>
          <w:lang w:val="en-US"/>
        </w:rPr>
      </w:pPr>
      <w:bookmarkStart w:id="0" w:name="bmkOversætDATO"/>
      <w:r w:rsidRPr="00AE4AC1">
        <w:rPr>
          <w:lang w:val="en-US"/>
        </w:rPr>
        <w:t xml:space="preserve">DATO </w:t>
      </w:r>
      <w:bookmarkEnd w:id="0"/>
      <w:r w:rsidRPr="00AE4AC1">
        <w:rPr>
          <w:lang w:val="en-US"/>
        </w:rPr>
        <w:t xml:space="preserve">/ </w:t>
      </w:r>
      <w:r w:rsidR="00B411DF" w:rsidRPr="007A30BB">
        <w:rPr>
          <w:b w:val="0"/>
        </w:rPr>
        <w:fldChar w:fldCharType="begin"/>
      </w:r>
      <w:r w:rsidRPr="007A30BB">
        <w:rPr>
          <w:b w:val="0"/>
        </w:rPr>
        <w:instrText xml:space="preserve"> CREATEDATE  \@ "dd.MM.yyyy"  \* MERGEFORMAT </w:instrText>
      </w:r>
      <w:r w:rsidR="00B411DF" w:rsidRPr="007A30BB">
        <w:rPr>
          <w:b w:val="0"/>
        </w:rPr>
        <w:fldChar w:fldCharType="separate"/>
      </w:r>
      <w:r w:rsidR="005A499A">
        <w:rPr>
          <w:b w:val="0"/>
          <w:noProof/>
        </w:rPr>
        <w:t>11.03</w:t>
      </w:r>
      <w:r w:rsidR="002369D9">
        <w:rPr>
          <w:b w:val="0"/>
          <w:noProof/>
        </w:rPr>
        <w:t>.20</w:t>
      </w:r>
      <w:r w:rsidR="00B411DF" w:rsidRPr="007A30BB">
        <w:rPr>
          <w:b w:val="0"/>
        </w:rPr>
        <w:fldChar w:fldCharType="end"/>
      </w:r>
      <w:r w:rsidR="005A499A" w:rsidRPr="00380F4B">
        <w:rPr>
          <w:b w:val="0"/>
          <w:lang w:val="en-US"/>
        </w:rPr>
        <w:t>20</w:t>
      </w:r>
    </w:p>
    <w:p w:rsidR="00C5507C" w:rsidRPr="00AE4AC1" w:rsidRDefault="002369D9" w:rsidP="00C5507C">
      <w:pPr>
        <w:pStyle w:val="Normal-Dato"/>
        <w:rPr>
          <w:lang w:val="en-US"/>
        </w:rPr>
      </w:pPr>
      <w:bookmarkStart w:id="1" w:name="DIFbmkADInitials"/>
      <w:r w:rsidRPr="00AE4AC1">
        <w:rPr>
          <w:lang w:val="en-US"/>
        </w:rPr>
        <w:t>REF / JST</w:t>
      </w:r>
      <w:r w:rsidR="00AE4AC1" w:rsidRPr="00AE4AC1">
        <w:rPr>
          <w:lang w:val="en-US"/>
        </w:rPr>
        <w:t xml:space="preserve"> /</w:t>
      </w:r>
      <w:r w:rsidR="00872B60">
        <w:rPr>
          <w:lang w:val="en-US"/>
        </w:rPr>
        <w:t xml:space="preserve"> EC</w:t>
      </w:r>
      <w:r w:rsidR="0068230C" w:rsidRPr="00AE4AC1">
        <w:rPr>
          <w:lang w:val="en-US"/>
        </w:rPr>
        <w:t xml:space="preserve"> /</w:t>
      </w:r>
      <w:r w:rsidR="004318EE">
        <w:rPr>
          <w:lang w:val="en-US"/>
        </w:rPr>
        <w:t xml:space="preserve"> MFJ /</w:t>
      </w:r>
      <w:r w:rsidR="0068230C" w:rsidRPr="00AE4AC1">
        <w:rPr>
          <w:lang w:val="en-US"/>
        </w:rPr>
        <w:t xml:space="preserve"> IT &amp; AV</w:t>
      </w:r>
    </w:p>
    <w:p w:rsidR="00616D6D" w:rsidRPr="00AE4AC1" w:rsidRDefault="00616D6D" w:rsidP="00616D6D">
      <w:pPr>
        <w:pStyle w:val="Normal-Dato"/>
        <w:rPr>
          <w:lang w:val="en-US"/>
        </w:rPr>
      </w:pPr>
      <w:bookmarkStart w:id="2" w:name="DIFbmkFldJournal"/>
      <w:bookmarkEnd w:id="1"/>
    </w:p>
    <w:bookmarkEnd w:id="2"/>
    <w:tbl>
      <w:tblPr>
        <w:tblStyle w:val="Tabel-Gitter"/>
        <w:tblpPr w:leftFromText="141" w:rightFromText="141" w:vertAnchor="text" w:tblpY="80"/>
        <w:tblW w:w="7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39"/>
      </w:tblGrid>
      <w:tr w:rsidR="00616D6D" w:rsidRPr="00AD70EA" w:rsidTr="003D64EB">
        <w:trPr>
          <w:trHeight w:val="1937"/>
        </w:trPr>
        <w:tc>
          <w:tcPr>
            <w:tcW w:w="7639" w:type="dxa"/>
          </w:tcPr>
          <w:p w:rsidR="00616D6D" w:rsidRPr="00AE4AC1" w:rsidRDefault="00616D6D" w:rsidP="00616D6D">
            <w:pPr>
              <w:pStyle w:val="Normal-Dato"/>
              <w:rPr>
                <w:lang w:val="en-US"/>
              </w:rPr>
            </w:pPr>
          </w:p>
        </w:tc>
      </w:tr>
      <w:tr w:rsidR="00616D6D" w:rsidTr="003D64EB">
        <w:trPr>
          <w:trHeight w:hRule="exact" w:val="2304"/>
        </w:trPr>
        <w:tc>
          <w:tcPr>
            <w:tcW w:w="7639" w:type="dxa"/>
          </w:tcPr>
          <w:p w:rsidR="00872B60" w:rsidRDefault="002369D9" w:rsidP="001D0293">
            <w:pPr>
              <w:pStyle w:val="Normal-Notat"/>
            </w:pPr>
            <w:r w:rsidRPr="00FC3311">
              <w:rPr>
                <w:sz w:val="64"/>
                <w:szCs w:val="64"/>
                <w:lang w:val="en-US"/>
              </w:rPr>
              <w:t xml:space="preserve">Rekvisition for </w:t>
            </w:r>
            <w:r w:rsidR="008A7392">
              <w:rPr>
                <w:sz w:val="64"/>
                <w:szCs w:val="64"/>
                <w:lang w:val="en-US"/>
              </w:rPr>
              <w:t xml:space="preserve">brugeradgang til </w:t>
            </w:r>
            <w:r w:rsidR="00E776FF">
              <w:rPr>
                <w:sz w:val="64"/>
                <w:szCs w:val="64"/>
                <w:lang w:val="en-US"/>
              </w:rPr>
              <w:t>API</w:t>
            </w:r>
          </w:p>
          <w:p w:rsidR="00872B60" w:rsidRDefault="00872B60" w:rsidP="00616D6D"/>
          <w:p w:rsidR="00872B60" w:rsidRDefault="00872B60" w:rsidP="00616D6D"/>
        </w:tc>
      </w:tr>
    </w:tbl>
    <w:p w:rsidR="001D0293" w:rsidRDefault="001D0293" w:rsidP="001D0293"/>
    <w:p w:rsidR="001D0293" w:rsidRDefault="005A499A" w:rsidP="001D0293">
      <w:r>
        <w:t xml:space="preserve">Brugers </w:t>
      </w:r>
      <w:r w:rsidR="001D0293">
        <w:t>fulde navn: _______________</w:t>
      </w:r>
      <w:r w:rsidR="00557F38">
        <w:t>___________</w:t>
      </w:r>
      <w:r w:rsidR="00C361DB">
        <w:br/>
      </w:r>
    </w:p>
    <w:p w:rsidR="00B476D9" w:rsidRDefault="00B476D9" w:rsidP="001D0293">
      <w:r>
        <w:t>Brugers e-mail adresse: __________________________</w:t>
      </w:r>
    </w:p>
    <w:p w:rsidR="00616D6D" w:rsidRDefault="00616D6D" w:rsidP="00A6413D"/>
    <w:p w:rsidR="00CF546C" w:rsidRDefault="004105CB" w:rsidP="006065F0">
      <w:r>
        <w:t xml:space="preserve">Denne blanket skal udfyldes og fremsendes til IT &amp; AV </w:t>
      </w:r>
      <w:r w:rsidR="005A499A">
        <w:t>på Det Danske Filminstitut ved adgang til Filminstituttets API.</w:t>
      </w:r>
      <w:r w:rsidR="00380F4B">
        <w:t xml:space="preserve"> </w:t>
      </w:r>
      <w:r w:rsidR="00CF546C">
        <w:t>Filminstit</w:t>
      </w:r>
      <w:r w:rsidR="00380F4B">
        <w:t xml:space="preserve">uttet </w:t>
      </w:r>
      <w:r w:rsidR="00D6746A">
        <w:t>gemme</w:t>
      </w:r>
      <w:r w:rsidR="00380F4B">
        <w:t>r</w:t>
      </w:r>
      <w:r w:rsidR="008D4661">
        <w:t xml:space="preserve"> alle</w:t>
      </w:r>
      <w:r w:rsidR="00D6746A">
        <w:t xml:space="preserve"> log-</w:t>
      </w:r>
      <w:r w:rsidR="00CF546C">
        <w:t>oplysninger</w:t>
      </w:r>
      <w:r w:rsidR="00E44C77">
        <w:t xml:space="preserve"> om søgninger i API i op til ét år, samt</w:t>
      </w:r>
      <w:r w:rsidR="00EB352F">
        <w:t xml:space="preserve"> </w:t>
      </w:r>
      <w:r w:rsidR="00380F4B">
        <w:t>denne rekvisition.</w:t>
      </w:r>
    </w:p>
    <w:p w:rsidR="005A499A" w:rsidRDefault="005A499A" w:rsidP="006065F0"/>
    <w:p w:rsidR="00AD70EA" w:rsidRDefault="00AD70EA" w:rsidP="00AD70EA">
      <w:r>
        <w:t>Hvad er formålet?:________________________________________________________</w:t>
      </w:r>
    </w:p>
    <w:p w:rsidR="00AD70EA" w:rsidRDefault="00AD70EA" w:rsidP="006065F0">
      <w:r>
        <w:br/>
      </w:r>
      <w:bookmarkStart w:id="3" w:name="_GoBack"/>
      <w:bookmarkEnd w:id="3"/>
    </w:p>
    <w:p w:rsidR="00AD70EA" w:rsidRDefault="00AD70EA" w:rsidP="006065F0"/>
    <w:p w:rsidR="006065F0" w:rsidRDefault="005A499A" w:rsidP="006065F0">
      <w:r>
        <w:t>Dato og u</w:t>
      </w:r>
      <w:r w:rsidR="006065F0">
        <w:t xml:space="preserve">nderskrift </w:t>
      </w:r>
      <w:r>
        <w:t>fra bruger:</w:t>
      </w:r>
    </w:p>
    <w:p w:rsidR="006065F0" w:rsidRDefault="006065F0" w:rsidP="006065F0"/>
    <w:p w:rsidR="006065F0" w:rsidRDefault="006065F0" w:rsidP="006065F0"/>
    <w:p w:rsidR="006065F0" w:rsidRDefault="006065F0" w:rsidP="006065F0">
      <w:r>
        <w:t>_______________</w:t>
      </w:r>
      <w:r>
        <w:tab/>
        <w:t>______________________________________</w:t>
      </w:r>
    </w:p>
    <w:p w:rsidR="005A499A" w:rsidRDefault="006065F0" w:rsidP="00A6413D">
      <w:r>
        <w:t>Dato</w:t>
      </w:r>
      <w:r>
        <w:tab/>
      </w:r>
      <w:r>
        <w:tab/>
        <w:t>Navn</w:t>
      </w:r>
    </w:p>
    <w:p w:rsidR="005A499A" w:rsidRDefault="005A499A" w:rsidP="00A6413D"/>
    <w:p w:rsidR="005A499A" w:rsidRDefault="005A499A" w:rsidP="00A6413D"/>
    <w:p w:rsidR="005A499A" w:rsidRPr="00584DF8" w:rsidRDefault="005A499A" w:rsidP="00A6413D">
      <w:pPr>
        <w:rPr>
          <w:u w:val="single"/>
        </w:rPr>
      </w:pPr>
      <w:r w:rsidRPr="00584DF8">
        <w:rPr>
          <w:u w:val="single"/>
        </w:rPr>
        <w:t>NEDENSTÅENDE UDFYLDES AF FILMINSTITUTTET:</w:t>
      </w:r>
    </w:p>
    <w:p w:rsidR="005A499A" w:rsidRDefault="005A499A" w:rsidP="005A499A"/>
    <w:p w:rsidR="00B27C91" w:rsidRDefault="00B27C91" w:rsidP="005A499A">
      <w:r>
        <w:t>Ovenstående bruger tildeles brugerrettigheder til Filminstituttets API.</w:t>
      </w:r>
    </w:p>
    <w:p w:rsidR="00B27C91" w:rsidRDefault="00B27C91" w:rsidP="005A499A"/>
    <w:p w:rsidR="00B27C91" w:rsidRDefault="00B27C91" w:rsidP="005A499A"/>
    <w:p w:rsidR="005A499A" w:rsidRDefault="005A499A" w:rsidP="005A499A">
      <w:r>
        <w:t>Dato og underskrift fra forretningsejer (it-chef) på Filminstituttet:</w:t>
      </w:r>
    </w:p>
    <w:p w:rsidR="005A499A" w:rsidRDefault="005A499A" w:rsidP="005A499A"/>
    <w:p w:rsidR="005A499A" w:rsidRDefault="005A499A" w:rsidP="005A499A"/>
    <w:p w:rsidR="005A499A" w:rsidRDefault="005A499A" w:rsidP="005A499A">
      <w:r>
        <w:t>_______________</w:t>
      </w:r>
      <w:r>
        <w:tab/>
        <w:t>______________________________________</w:t>
      </w:r>
    </w:p>
    <w:p w:rsidR="005A499A" w:rsidRPr="00EE1A1E" w:rsidRDefault="005A499A" w:rsidP="005A499A">
      <w:pPr>
        <w:rPr>
          <w:b/>
        </w:rPr>
      </w:pPr>
      <w:r>
        <w:t>Dato</w:t>
      </w:r>
      <w:r>
        <w:tab/>
      </w:r>
      <w:r>
        <w:tab/>
        <w:t>Navn (blokbogstaver)</w:t>
      </w:r>
    </w:p>
    <w:p w:rsidR="005A499A" w:rsidRDefault="005A499A" w:rsidP="00A6413D">
      <w:pPr>
        <w:rPr>
          <w:b/>
        </w:rPr>
      </w:pPr>
    </w:p>
    <w:p w:rsidR="005A499A" w:rsidRDefault="005A499A" w:rsidP="00A6413D">
      <w:pPr>
        <w:rPr>
          <w:b/>
        </w:rPr>
      </w:pPr>
    </w:p>
    <w:p w:rsidR="005A499A" w:rsidRDefault="005A499A" w:rsidP="00A6413D">
      <w:r>
        <w:t>____________________________</w:t>
      </w:r>
    </w:p>
    <w:p w:rsidR="005A499A" w:rsidRPr="005A499A" w:rsidRDefault="005A499A" w:rsidP="00A6413D">
      <w:r w:rsidRPr="005A499A">
        <w:t>Underskrift fra forretningsejer</w:t>
      </w:r>
    </w:p>
    <w:sectPr w:rsidR="005A499A" w:rsidRPr="005A499A" w:rsidSect="00057CCA">
      <w:headerReference w:type="even" r:id="rId8"/>
      <w:headerReference w:type="default" r:id="rId9"/>
      <w:headerReference w:type="first" r:id="rId10"/>
      <w:footerReference w:type="first" r:id="rId11"/>
      <w:pgSz w:w="11906" w:h="16838" w:code="9"/>
      <w:pgMar w:top="527" w:right="3175" w:bottom="1928" w:left="1134" w:header="278" w:footer="6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1F6" w:rsidRDefault="00E301F6" w:rsidP="00CC3C7D">
      <w:r>
        <w:separator/>
      </w:r>
    </w:p>
  </w:endnote>
  <w:endnote w:type="continuationSeparator" w:id="0">
    <w:p w:rsidR="00E301F6" w:rsidRDefault="00E301F6" w:rsidP="00CC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6D5" w:rsidRDefault="00CC36D5" w:rsidP="009D7395">
    <w:pPr>
      <w:pStyle w:val="Sidehoved"/>
    </w:pPr>
  </w:p>
  <w:p w:rsidR="00CC36D5" w:rsidRDefault="00CC36D5" w:rsidP="00CD4F8B">
    <w:pPr>
      <w:pStyle w:val="Normal-Lokaladresse"/>
      <w:framePr w:wrap="around" w:y="15282"/>
    </w:pPr>
    <w:bookmarkStart w:id="5" w:name="bmkNaverland"/>
    <w:bookmarkStart w:id="6" w:name="bmkoffName"/>
    <w:bookmarkEnd w:id="5"/>
    <w:bookmarkEnd w:id="6"/>
  </w:p>
  <w:p w:rsidR="00CC36D5" w:rsidRDefault="00CC36D5" w:rsidP="00CD4F8B">
    <w:pPr>
      <w:pStyle w:val="Normal-Lokaladresse"/>
      <w:framePr w:wrap="around" w:y="15282"/>
    </w:pPr>
    <w:bookmarkStart w:id="7" w:name="bmkOffStreet"/>
    <w:bookmarkEnd w:id="7"/>
  </w:p>
  <w:p w:rsidR="00CC36D5" w:rsidRDefault="00CC36D5" w:rsidP="00CD4F8B">
    <w:pPr>
      <w:pStyle w:val="Normal-Lokaladresse"/>
      <w:framePr w:wrap="around" w:y="15282"/>
    </w:pPr>
    <w:bookmarkStart w:id="8" w:name="bmkOffZipCode"/>
    <w:bookmarkEnd w:id="8"/>
    <w:r>
      <w:t xml:space="preserve"> </w:t>
    </w:r>
    <w:bookmarkStart w:id="9" w:name="bmkOffCity"/>
    <w:bookmarkEnd w:id="9"/>
  </w:p>
  <w:p w:rsidR="00CC36D5" w:rsidRDefault="00CC36D5" w:rsidP="00131E4C">
    <w:pPr>
      <w:pStyle w:val="Normal-Lokaladresse"/>
      <w:framePr w:wrap="around"/>
    </w:pPr>
    <w:bookmarkStart w:id="10" w:name="DIFbmkOffTelephone"/>
    <w:r>
      <w:t xml:space="preserve">TLF </w:t>
    </w:r>
    <w:r w:rsidR="00982BE8">
      <w:rPr>
        <w:caps w:val="0"/>
      </w:rPr>
      <w:t>Spørgsmål kan rettes til</w:t>
    </w:r>
    <w:r w:rsidR="00982BE8">
      <w:t xml:space="preserve">: </w:t>
    </w:r>
    <w:r>
      <w:t xml:space="preserve">+45 </w:t>
    </w:r>
    <w:bookmarkStart w:id="11" w:name="bmkOffTelephone"/>
    <w:bookmarkEnd w:id="11"/>
    <w:r w:rsidR="00461687">
      <w:t>33 74 36 08</w:t>
    </w:r>
  </w:p>
  <w:bookmarkEnd w:id="10"/>
  <w:p w:rsidR="00CC36D5" w:rsidRPr="00DE3CFE" w:rsidRDefault="00CC36D5" w:rsidP="00131E4C">
    <w:pPr>
      <w:pStyle w:val="Normal-Lokaladresse"/>
      <w:framePr w:wrap="aroun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1F6" w:rsidRDefault="00E301F6" w:rsidP="00CC3C7D">
      <w:r>
        <w:separator/>
      </w:r>
    </w:p>
  </w:footnote>
  <w:footnote w:type="continuationSeparator" w:id="0">
    <w:p w:rsidR="00E301F6" w:rsidRDefault="00E301F6" w:rsidP="00CC3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6D5" w:rsidRDefault="00AD70EA">
    <w:pPr>
      <w:pStyle w:val="Sidehove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95360" o:spid="_x0000_s2106" type="#_x0000_t75" style="position:absolute;left:0;text-align:left;margin-left:0;margin-top:0;width:116.4pt;height:718.65pt;z-index:-251655680;mso-position-horizontal:center;mso-position-horizontal-relative:margin;mso-position-vertical:center;mso-position-vertical-relative:margin" o:allowincell="f">
          <v:imagedata r:id="rId1" o:title="DFI_logo_Notat_side1"/>
          <w10:wrap anchorx="margin" anchory="margin"/>
        </v:shape>
      </w:pict>
    </w:r>
    <w:r w:rsidR="00A308B4">
      <w:rPr>
        <w:noProof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7188835</wp:posOffset>
          </wp:positionH>
          <wp:positionV relativeFrom="page">
            <wp:posOffset>359410</wp:posOffset>
          </wp:positionV>
          <wp:extent cx="153670" cy="4454525"/>
          <wp:effectExtent l="19050" t="0" r="0" b="0"/>
          <wp:wrapNone/>
          <wp:docPr id="53" name="logosidetoEven1" descr="DFI_logo_Rapport_sid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idetoEven1" descr="DFI_logo_Rapport_side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" cy="4454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6D5" w:rsidRPr="00040CB0" w:rsidRDefault="00A308B4" w:rsidP="00040CB0">
    <w:pPr>
      <w:pStyle w:val="Sidefod"/>
      <w:spacing w:line="240" w:lineRule="atLeast"/>
      <w:rPr>
        <w:szCs w:val="19"/>
      </w:rPr>
    </w:pPr>
    <w:r>
      <w:rPr>
        <w:noProof/>
        <w:szCs w:val="19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7188835</wp:posOffset>
          </wp:positionH>
          <wp:positionV relativeFrom="page">
            <wp:posOffset>359410</wp:posOffset>
          </wp:positionV>
          <wp:extent cx="153670" cy="4454525"/>
          <wp:effectExtent l="19050" t="0" r="0" b="0"/>
          <wp:wrapNone/>
          <wp:docPr id="52" name="logosidetoPrimary1" descr="DFI_logo_Rapport_sid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idetoPrimary1" descr="DFI_logo_Rapport_sid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" cy="4454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C36D5" w:rsidRPr="00FC3EF8" w:rsidRDefault="00CC36D5" w:rsidP="006C3CC2">
    <w:pPr>
      <w:pStyle w:val="Sidehoved"/>
    </w:pPr>
    <w:bookmarkStart w:id="4" w:name="bmkOversætSide"/>
    <w:r w:rsidRPr="00FC3EF8">
      <w:t>Side</w:t>
    </w:r>
    <w:bookmarkEnd w:id="4"/>
    <w:r w:rsidRPr="00FC3EF8">
      <w:t xml:space="preserve"> </w:t>
    </w:r>
    <w:r w:rsidR="00A54E29">
      <w:fldChar w:fldCharType="begin"/>
    </w:r>
    <w:r w:rsidR="00A54E29">
      <w:instrText xml:space="preserve"> PAGE </w:instrText>
    </w:r>
    <w:r w:rsidR="00A54E29">
      <w:fldChar w:fldCharType="separate"/>
    </w:r>
    <w:r w:rsidR="00CF546C">
      <w:rPr>
        <w:noProof/>
      </w:rPr>
      <w:t>2</w:t>
    </w:r>
    <w:r w:rsidR="00A54E29">
      <w:rPr>
        <w:noProof/>
      </w:rPr>
      <w:fldChar w:fldCharType="end"/>
    </w:r>
    <w:r w:rsidRPr="00FC3EF8">
      <w:t xml:space="preserve"> / </w:t>
    </w:r>
    <w:r w:rsidR="00C328CD">
      <w:rPr>
        <w:noProof/>
      </w:rPr>
      <w:fldChar w:fldCharType="begin"/>
    </w:r>
    <w:r w:rsidR="00C328CD">
      <w:rPr>
        <w:noProof/>
      </w:rPr>
      <w:instrText xml:space="preserve"> NUMPAGES </w:instrText>
    </w:r>
    <w:r w:rsidR="00C328CD">
      <w:rPr>
        <w:noProof/>
      </w:rPr>
      <w:fldChar w:fldCharType="separate"/>
    </w:r>
    <w:r w:rsidR="00CF546C">
      <w:rPr>
        <w:noProof/>
      </w:rPr>
      <w:t>2</w:t>
    </w:r>
    <w:r w:rsidR="00C328CD">
      <w:rPr>
        <w:noProof/>
      </w:rPr>
      <w:fldChar w:fldCharType="end"/>
    </w:r>
  </w:p>
  <w:p w:rsidR="00CC36D5" w:rsidRDefault="00CC36D5">
    <w:pPr>
      <w:pStyle w:val="Sidehoved"/>
    </w:pPr>
  </w:p>
  <w:p w:rsidR="00CC36D5" w:rsidRDefault="00CC36D5">
    <w:pPr>
      <w:pStyle w:val="Sidehoved"/>
    </w:pPr>
  </w:p>
  <w:p w:rsidR="00CC36D5" w:rsidRDefault="00CC36D5">
    <w:pPr>
      <w:pStyle w:val="Sidehoved"/>
    </w:pPr>
  </w:p>
  <w:p w:rsidR="00CC36D5" w:rsidRDefault="00CC36D5">
    <w:pPr>
      <w:pStyle w:val="Sidehoved"/>
    </w:pPr>
  </w:p>
  <w:p w:rsidR="00CC36D5" w:rsidRDefault="00CC36D5">
    <w:pPr>
      <w:pStyle w:val="Sidehoved"/>
    </w:pPr>
  </w:p>
  <w:p w:rsidR="00CC36D5" w:rsidRDefault="00CC36D5">
    <w:pPr>
      <w:pStyle w:val="Sidehoved"/>
    </w:pPr>
  </w:p>
  <w:p w:rsidR="00CC36D5" w:rsidRDefault="00CC36D5">
    <w:pPr>
      <w:pStyle w:val="Sidehoved"/>
    </w:pPr>
  </w:p>
  <w:p w:rsidR="00CC36D5" w:rsidRDefault="00CC36D5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6D5" w:rsidRDefault="00AD70EA" w:rsidP="00A308B4">
    <w:pPr>
      <w:pStyle w:val="Sidehoved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95359" o:spid="_x0000_s2105" type="#_x0000_t75" style="position:absolute;left:0;text-align:left;margin-left:408.15pt;margin-top:1.95pt;width:129.9pt;height:802.1pt;z-index:-251656704;mso-position-horizontal-relative:margin;mso-position-vertical-relative:margin" o:allowincell="f">
          <v:imagedata r:id="rId1" o:title="DFI_logo_Notat_sid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B1736"/>
    <w:multiLevelType w:val="hybridMultilevel"/>
    <w:tmpl w:val="6D5A7556"/>
    <w:lvl w:ilvl="0" w:tplc="F25E89C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10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9D9"/>
    <w:rsid w:val="0003400B"/>
    <w:rsid w:val="00040CB0"/>
    <w:rsid w:val="00057CCA"/>
    <w:rsid w:val="000E4831"/>
    <w:rsid w:val="000E5979"/>
    <w:rsid w:val="00131E4C"/>
    <w:rsid w:val="00136CF0"/>
    <w:rsid w:val="00145F0E"/>
    <w:rsid w:val="00174329"/>
    <w:rsid w:val="00185126"/>
    <w:rsid w:val="001A4B27"/>
    <w:rsid w:val="001A720C"/>
    <w:rsid w:val="001A7E9F"/>
    <w:rsid w:val="001B02AC"/>
    <w:rsid w:val="001D0293"/>
    <w:rsid w:val="001D0D96"/>
    <w:rsid w:val="001D46D4"/>
    <w:rsid w:val="00214C6A"/>
    <w:rsid w:val="002369D9"/>
    <w:rsid w:val="00247974"/>
    <w:rsid w:val="00272C16"/>
    <w:rsid w:val="00282C32"/>
    <w:rsid w:val="00292D59"/>
    <w:rsid w:val="00293B57"/>
    <w:rsid w:val="00295FDC"/>
    <w:rsid w:val="002B7503"/>
    <w:rsid w:val="002D382A"/>
    <w:rsid w:val="00304836"/>
    <w:rsid w:val="00320843"/>
    <w:rsid w:val="00321C6A"/>
    <w:rsid w:val="00322628"/>
    <w:rsid w:val="00330FCB"/>
    <w:rsid w:val="00333B36"/>
    <w:rsid w:val="00366621"/>
    <w:rsid w:val="00380F4B"/>
    <w:rsid w:val="003A19AD"/>
    <w:rsid w:val="003B7C86"/>
    <w:rsid w:val="003C3C30"/>
    <w:rsid w:val="003D64EB"/>
    <w:rsid w:val="003F30EF"/>
    <w:rsid w:val="004105CB"/>
    <w:rsid w:val="00412AA0"/>
    <w:rsid w:val="00423099"/>
    <w:rsid w:val="004318EE"/>
    <w:rsid w:val="00461687"/>
    <w:rsid w:val="00480FCD"/>
    <w:rsid w:val="004843F1"/>
    <w:rsid w:val="0048492C"/>
    <w:rsid w:val="00485467"/>
    <w:rsid w:val="004B4497"/>
    <w:rsid w:val="004D6776"/>
    <w:rsid w:val="004F32F6"/>
    <w:rsid w:val="005133EF"/>
    <w:rsid w:val="00522753"/>
    <w:rsid w:val="00530285"/>
    <w:rsid w:val="00535227"/>
    <w:rsid w:val="005527D4"/>
    <w:rsid w:val="00557F38"/>
    <w:rsid w:val="00566BA3"/>
    <w:rsid w:val="0057091A"/>
    <w:rsid w:val="00575EE6"/>
    <w:rsid w:val="00580BE1"/>
    <w:rsid w:val="005825B7"/>
    <w:rsid w:val="00584DF8"/>
    <w:rsid w:val="00596CFF"/>
    <w:rsid w:val="005A499A"/>
    <w:rsid w:val="005D3C35"/>
    <w:rsid w:val="006035B7"/>
    <w:rsid w:val="006065F0"/>
    <w:rsid w:val="00616D6D"/>
    <w:rsid w:val="00630C95"/>
    <w:rsid w:val="00634644"/>
    <w:rsid w:val="00637C1A"/>
    <w:rsid w:val="00651385"/>
    <w:rsid w:val="00656340"/>
    <w:rsid w:val="00670B64"/>
    <w:rsid w:val="006757E7"/>
    <w:rsid w:val="00676C6C"/>
    <w:rsid w:val="0068230C"/>
    <w:rsid w:val="00682382"/>
    <w:rsid w:val="00683A4D"/>
    <w:rsid w:val="006C3CC2"/>
    <w:rsid w:val="006F078E"/>
    <w:rsid w:val="00701245"/>
    <w:rsid w:val="00710231"/>
    <w:rsid w:val="007250F7"/>
    <w:rsid w:val="00756D98"/>
    <w:rsid w:val="00771EF9"/>
    <w:rsid w:val="007A30BB"/>
    <w:rsid w:val="007A578E"/>
    <w:rsid w:val="007D7CDD"/>
    <w:rsid w:val="007E3C28"/>
    <w:rsid w:val="007E4BDB"/>
    <w:rsid w:val="007F3473"/>
    <w:rsid w:val="00841799"/>
    <w:rsid w:val="00851D4F"/>
    <w:rsid w:val="00865C84"/>
    <w:rsid w:val="00872B60"/>
    <w:rsid w:val="00883527"/>
    <w:rsid w:val="008A7392"/>
    <w:rsid w:val="008B0126"/>
    <w:rsid w:val="008D4661"/>
    <w:rsid w:val="008E4E9E"/>
    <w:rsid w:val="008F01B6"/>
    <w:rsid w:val="00902540"/>
    <w:rsid w:val="00917F40"/>
    <w:rsid w:val="00923F75"/>
    <w:rsid w:val="00935E01"/>
    <w:rsid w:val="00982BE8"/>
    <w:rsid w:val="00995024"/>
    <w:rsid w:val="009A2871"/>
    <w:rsid w:val="009C3C56"/>
    <w:rsid w:val="009D7395"/>
    <w:rsid w:val="009F1085"/>
    <w:rsid w:val="00A308B4"/>
    <w:rsid w:val="00A37C03"/>
    <w:rsid w:val="00A54E29"/>
    <w:rsid w:val="00A6413D"/>
    <w:rsid w:val="00A641F5"/>
    <w:rsid w:val="00A83397"/>
    <w:rsid w:val="00A8477D"/>
    <w:rsid w:val="00A9596D"/>
    <w:rsid w:val="00AB3AEA"/>
    <w:rsid w:val="00AD3429"/>
    <w:rsid w:val="00AD70EA"/>
    <w:rsid w:val="00AE4AC1"/>
    <w:rsid w:val="00AF0F13"/>
    <w:rsid w:val="00B27C91"/>
    <w:rsid w:val="00B411DF"/>
    <w:rsid w:val="00B476D9"/>
    <w:rsid w:val="00B478DC"/>
    <w:rsid w:val="00B52C63"/>
    <w:rsid w:val="00B6738B"/>
    <w:rsid w:val="00B9020C"/>
    <w:rsid w:val="00B90773"/>
    <w:rsid w:val="00BA07EB"/>
    <w:rsid w:val="00BA0E23"/>
    <w:rsid w:val="00BE3101"/>
    <w:rsid w:val="00C22A03"/>
    <w:rsid w:val="00C246B4"/>
    <w:rsid w:val="00C328CD"/>
    <w:rsid w:val="00C361DB"/>
    <w:rsid w:val="00C5507C"/>
    <w:rsid w:val="00C6067F"/>
    <w:rsid w:val="00C71C65"/>
    <w:rsid w:val="00C76195"/>
    <w:rsid w:val="00C77E5F"/>
    <w:rsid w:val="00C83F86"/>
    <w:rsid w:val="00C97C73"/>
    <w:rsid w:val="00CA562D"/>
    <w:rsid w:val="00CC36D5"/>
    <w:rsid w:val="00CC3C7D"/>
    <w:rsid w:val="00CD4F8B"/>
    <w:rsid w:val="00CF0AA4"/>
    <w:rsid w:val="00CF546C"/>
    <w:rsid w:val="00D039CA"/>
    <w:rsid w:val="00D06CB7"/>
    <w:rsid w:val="00D527F0"/>
    <w:rsid w:val="00D6746A"/>
    <w:rsid w:val="00D7214C"/>
    <w:rsid w:val="00DA2A77"/>
    <w:rsid w:val="00DC0C5A"/>
    <w:rsid w:val="00DD0CA1"/>
    <w:rsid w:val="00DE21DB"/>
    <w:rsid w:val="00DE3CFE"/>
    <w:rsid w:val="00E14D2C"/>
    <w:rsid w:val="00E301F6"/>
    <w:rsid w:val="00E44C77"/>
    <w:rsid w:val="00E776FF"/>
    <w:rsid w:val="00EB17BE"/>
    <w:rsid w:val="00EB352F"/>
    <w:rsid w:val="00EE1A1E"/>
    <w:rsid w:val="00EE4954"/>
    <w:rsid w:val="00EF1FF8"/>
    <w:rsid w:val="00F0160C"/>
    <w:rsid w:val="00F347E1"/>
    <w:rsid w:val="00F45106"/>
    <w:rsid w:val="00F5399E"/>
    <w:rsid w:val="00F648F6"/>
    <w:rsid w:val="00F941AC"/>
    <w:rsid w:val="00F94FC1"/>
    <w:rsid w:val="00FA7CCB"/>
    <w:rsid w:val="00FC3311"/>
    <w:rsid w:val="00FC3EF8"/>
    <w:rsid w:val="00FD1FDB"/>
    <w:rsid w:val="00FE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7"/>
    <o:shapelayout v:ext="edit">
      <o:idmap v:ext="edit" data="1"/>
    </o:shapelayout>
  </w:shapeDefaults>
  <w:decimalSymbol w:val=","/>
  <w:listSeparator w:val=";"/>
  <w14:docId w14:val="10BB5817"/>
  <w15:docId w15:val="{57D902B4-AA17-41EE-B17C-77F24CB1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C7D"/>
    <w:pPr>
      <w:spacing w:line="280" w:lineRule="atLeast"/>
    </w:pPr>
    <w:rPr>
      <w:rFonts w:ascii="Arial" w:hAnsi="Arial"/>
      <w:sz w:val="19"/>
      <w:szCs w:val="24"/>
    </w:rPr>
  </w:style>
  <w:style w:type="paragraph" w:styleId="Overskrift1">
    <w:name w:val="heading 1"/>
    <w:basedOn w:val="Normal"/>
    <w:next w:val="Normal"/>
    <w:qFormat/>
    <w:rsid w:val="00CC3C7D"/>
    <w:pPr>
      <w:keepNext/>
      <w:outlineLvl w:val="0"/>
    </w:pPr>
    <w:rPr>
      <w:rFonts w:cs="Arial"/>
      <w:b/>
      <w:bCs/>
      <w:kern w:val="32"/>
      <w:szCs w:val="32"/>
    </w:rPr>
  </w:style>
  <w:style w:type="paragraph" w:styleId="Overskrift2">
    <w:name w:val="heading 2"/>
    <w:basedOn w:val="Overskrift1"/>
    <w:next w:val="Normal"/>
    <w:qFormat/>
    <w:rsid w:val="00CC3C7D"/>
    <w:pPr>
      <w:outlineLvl w:val="1"/>
    </w:pPr>
  </w:style>
  <w:style w:type="paragraph" w:styleId="Overskrift3">
    <w:name w:val="heading 3"/>
    <w:basedOn w:val="Overskrift2"/>
    <w:next w:val="Normal"/>
    <w:qFormat/>
    <w:rsid w:val="00CC3C7D"/>
    <w:pPr>
      <w:outlineLvl w:val="2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-Dato">
    <w:name w:val="Normal - Dato"/>
    <w:basedOn w:val="Normal"/>
    <w:rsid w:val="007A30BB"/>
    <w:pPr>
      <w:spacing w:line="180" w:lineRule="atLeast"/>
    </w:pPr>
    <w:rPr>
      <w:b/>
      <w:sz w:val="14"/>
    </w:rPr>
  </w:style>
  <w:style w:type="table" w:styleId="Tabel-Gitter">
    <w:name w:val="Table Grid"/>
    <w:basedOn w:val="Tabel-Normal"/>
    <w:rsid w:val="00CC3C7D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17F40"/>
    <w:pPr>
      <w:tabs>
        <w:tab w:val="center" w:pos="4819"/>
        <w:tab w:val="right" w:pos="9638"/>
      </w:tabs>
      <w:spacing w:line="180" w:lineRule="atLeast"/>
      <w:jc w:val="right"/>
    </w:pPr>
    <w:rPr>
      <w:b/>
      <w:sz w:val="13"/>
    </w:rPr>
  </w:style>
  <w:style w:type="paragraph" w:styleId="Sidefod">
    <w:name w:val="footer"/>
    <w:basedOn w:val="Normal"/>
    <w:rsid w:val="00DE3CFE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756D98"/>
    <w:rPr>
      <w:rFonts w:ascii="Times New Roman" w:hAnsi="Times New Roman"/>
      <w:b/>
      <w:sz w:val="13"/>
      <w:szCs w:val="13"/>
    </w:rPr>
  </w:style>
  <w:style w:type="paragraph" w:customStyle="1" w:styleId="Normal-Notat">
    <w:name w:val="Normal - Notat"/>
    <w:basedOn w:val="Normal"/>
    <w:next w:val="Normal"/>
    <w:rsid w:val="004D6776"/>
    <w:pPr>
      <w:spacing w:line="680" w:lineRule="atLeast"/>
    </w:pPr>
    <w:rPr>
      <w:b/>
      <w:caps/>
      <w:sz w:val="80"/>
      <w:szCs w:val="80"/>
    </w:rPr>
  </w:style>
  <w:style w:type="character" w:styleId="Slutnotehenvisning">
    <w:name w:val="endnote reference"/>
    <w:basedOn w:val="Standardskrifttypeiafsnit"/>
    <w:rsid w:val="007A578E"/>
    <w:rPr>
      <w:sz w:val="13"/>
      <w:vertAlign w:val="superscript"/>
    </w:rPr>
  </w:style>
  <w:style w:type="paragraph" w:styleId="Slutnotetekst">
    <w:name w:val="endnote text"/>
    <w:basedOn w:val="Normal"/>
    <w:rsid w:val="007A578E"/>
    <w:pPr>
      <w:spacing w:line="180" w:lineRule="atLeast"/>
    </w:pPr>
    <w:rPr>
      <w:sz w:val="13"/>
      <w:szCs w:val="20"/>
    </w:rPr>
  </w:style>
  <w:style w:type="character" w:styleId="Fodnotehenvisning">
    <w:name w:val="footnote reference"/>
    <w:basedOn w:val="Standardskrifttypeiafsnit"/>
    <w:rsid w:val="009F1085"/>
    <w:rPr>
      <w:sz w:val="13"/>
      <w:vertAlign w:val="superscript"/>
    </w:rPr>
  </w:style>
  <w:style w:type="paragraph" w:styleId="Fodnotetekst">
    <w:name w:val="footnote text"/>
    <w:basedOn w:val="Normal"/>
    <w:rsid w:val="007A578E"/>
    <w:pPr>
      <w:spacing w:line="180" w:lineRule="atLeast"/>
    </w:pPr>
    <w:rPr>
      <w:sz w:val="13"/>
      <w:szCs w:val="20"/>
    </w:rPr>
  </w:style>
  <w:style w:type="paragraph" w:customStyle="1" w:styleId="Normal-Lokaladresse">
    <w:name w:val="Normal - Lokaladresse"/>
    <w:basedOn w:val="Normal"/>
    <w:link w:val="Normal-LokaladresseChar"/>
    <w:rsid w:val="007250F7"/>
    <w:pPr>
      <w:framePr w:hSpace="142" w:wrap="around" w:vAnchor="page" w:hAnchor="text" w:y="15197"/>
      <w:spacing w:line="180" w:lineRule="atLeast"/>
      <w:suppressOverlap/>
    </w:pPr>
    <w:rPr>
      <w:b/>
      <w:caps/>
      <w:sz w:val="14"/>
      <w:szCs w:val="13"/>
    </w:rPr>
  </w:style>
  <w:style w:type="character" w:customStyle="1" w:styleId="Normal-LokaladresseChar">
    <w:name w:val="Normal - Lokaladresse Char"/>
    <w:basedOn w:val="Standardskrifttypeiafsnit"/>
    <w:link w:val="Normal-Lokaladresse"/>
    <w:rsid w:val="007250F7"/>
    <w:rPr>
      <w:rFonts w:ascii="Arial" w:hAnsi="Arial"/>
      <w:b/>
      <w:caps/>
      <w:sz w:val="14"/>
      <w:szCs w:val="13"/>
      <w:lang w:val="da-DK" w:eastAsia="da-DK" w:bidi="ar-SA"/>
    </w:rPr>
  </w:style>
  <w:style w:type="paragraph" w:styleId="Markeringsbobletekst">
    <w:name w:val="Balloon Text"/>
    <w:basedOn w:val="Normal"/>
    <w:semiHidden/>
    <w:rsid w:val="007E4BDB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872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sitad.dk\dfs\CU2531\grupper\skabeloner\Office365\notat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35B11-C3A3-486F-87A9-5566CFCC6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notat.dotx</Template>
  <TotalTime>107</TotalTime>
  <Pages>1</Pages>
  <Words>137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DATO / 29</vt:lpstr>
      <vt:lpstr>DATO / 29</vt:lpstr>
    </vt:vector>
  </TitlesOfParts>
  <Company>skabelondesign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 / 29</dc:title>
  <dc:creator>Jonas Stumpe DFI</dc:creator>
  <cp:lastModifiedBy>Jonas Stumpe DFI</cp:lastModifiedBy>
  <cp:revision>56</cp:revision>
  <cp:lastPrinted>2006-04-20T12:07:00Z</cp:lastPrinted>
  <dcterms:created xsi:type="dcterms:W3CDTF">2019-03-07T08:22:00Z</dcterms:created>
  <dcterms:modified xsi:type="dcterms:W3CDTF">2020-09-24T14:02:00Z</dcterms:modified>
</cp:coreProperties>
</file>