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-948"/>
        <w:tblW w:w="790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7905"/>
      </w:tblGrid>
      <w:tr w:rsidR="004750E3" w:rsidTr="0003386E">
        <w:trPr>
          <w:trHeight w:val="636"/>
        </w:trPr>
        <w:tc>
          <w:tcPr>
            <w:tcW w:w="7905" w:type="dxa"/>
            <w:tcBorders>
              <w:top w:val="nil"/>
              <w:left w:val="nil"/>
              <w:right w:val="nil"/>
            </w:tcBorders>
          </w:tcPr>
          <w:p w:rsidR="0003386E" w:rsidRPr="0003386E" w:rsidRDefault="0003386E" w:rsidP="0003386E">
            <w:pPr>
              <w:rPr>
                <w:rFonts w:cs="Arial"/>
                <w:b/>
                <w:bCs/>
                <w:sz w:val="40"/>
                <w:szCs w:val="40"/>
              </w:rPr>
            </w:pPr>
            <w:r w:rsidRPr="0003386E">
              <w:rPr>
                <w:rFonts w:cs="Arial"/>
                <w:b/>
                <w:bCs/>
                <w:sz w:val="56"/>
                <w:szCs w:val="40"/>
              </w:rPr>
              <w:t>ANSØGNINGSSKEMA</w:t>
            </w:r>
            <w:r w:rsidRPr="0003386E"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</w:p>
          <w:p w:rsidR="004750E3" w:rsidRPr="001D62A3" w:rsidRDefault="004750E3" w:rsidP="0003386E">
            <w:pPr>
              <w:rPr>
                <w:rFonts w:cs="Arial"/>
                <w:bCs/>
                <w:sz w:val="40"/>
                <w:szCs w:val="40"/>
              </w:rPr>
            </w:pPr>
            <w:r>
              <w:rPr>
                <w:rFonts w:cs="Arial"/>
                <w:bCs/>
                <w:sz w:val="40"/>
                <w:szCs w:val="40"/>
              </w:rPr>
              <w:t xml:space="preserve">INTERNATIONAL </w:t>
            </w:r>
            <w:r w:rsidR="003D3D3E">
              <w:rPr>
                <w:rFonts w:cs="Arial"/>
                <w:bCs/>
                <w:sz w:val="40"/>
                <w:szCs w:val="40"/>
              </w:rPr>
              <w:t>PROMOVERING</w:t>
            </w:r>
            <w:r w:rsidRPr="001D62A3">
              <w:rPr>
                <w:rFonts w:cs="Arial"/>
                <w:bCs/>
                <w:sz w:val="40"/>
                <w:szCs w:val="40"/>
              </w:rPr>
              <w:t xml:space="preserve"> </w:t>
            </w:r>
          </w:p>
          <w:p w:rsidR="004750E3" w:rsidRPr="00812F97" w:rsidRDefault="004750E3" w:rsidP="0003386E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4750E3" w:rsidTr="0003386E">
        <w:tc>
          <w:tcPr>
            <w:tcW w:w="7905" w:type="dxa"/>
            <w:tcBorders>
              <w:left w:val="nil"/>
              <w:bottom w:val="single" w:sz="4" w:space="0" w:color="auto"/>
              <w:right w:val="nil"/>
            </w:tcBorders>
          </w:tcPr>
          <w:p w:rsidR="004750E3" w:rsidRPr="00AE5E3F" w:rsidRDefault="004750E3" w:rsidP="0003386E">
            <w:pPr>
              <w:spacing w:after="60" w:line="360" w:lineRule="auto"/>
              <w:rPr>
                <w:b/>
              </w:rPr>
            </w:pPr>
            <w:r>
              <w:rPr>
                <w:b/>
              </w:rPr>
              <w:t xml:space="preserve">FILM </w:t>
            </w:r>
          </w:p>
          <w:p w:rsidR="004750E3" w:rsidRDefault="004750E3" w:rsidP="0003386E">
            <w:pPr>
              <w:spacing w:after="60" w:line="360" w:lineRule="auto"/>
            </w:pPr>
            <w:r>
              <w:t xml:space="preserve">Engelsk titel: </w:t>
            </w:r>
            <w:r>
              <w:tab/>
            </w:r>
            <w:r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E52591">
              <w:rPr>
                <w:rFonts w:cs="Arial"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Default="0055452B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>
              <w:t>Dansk t</w:t>
            </w:r>
            <w:r w:rsidR="004750E3">
              <w:t>itel:</w:t>
            </w:r>
            <w:r w:rsidR="004750E3">
              <w:tab/>
            </w:r>
            <w:r w:rsidR="004750E3">
              <w:tab/>
            </w:r>
            <w:r w:rsidR="0066662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750E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66622">
              <w:rPr>
                <w:rFonts w:cs="Arial"/>
                <w:sz w:val="18"/>
                <w:szCs w:val="18"/>
              </w:rPr>
            </w:r>
            <w:r w:rsidR="00666622">
              <w:rPr>
                <w:rFonts w:cs="Arial"/>
                <w:sz w:val="18"/>
                <w:szCs w:val="18"/>
              </w:rPr>
              <w:fldChar w:fldCharType="separate"/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4750E3">
              <w:rPr>
                <w:rFonts w:cs="Arial"/>
                <w:noProof/>
                <w:sz w:val="18"/>
                <w:szCs w:val="18"/>
              </w:rPr>
              <w:t> </w:t>
            </w:r>
            <w:r w:rsidR="00666622">
              <w:rPr>
                <w:rFonts w:cs="Arial"/>
                <w:sz w:val="18"/>
                <w:szCs w:val="18"/>
              </w:rPr>
              <w:fldChar w:fldCharType="end"/>
            </w:r>
            <w:r w:rsidR="004750E3">
              <w:rPr>
                <w:rFonts w:cs="Arial"/>
                <w:sz w:val="18"/>
                <w:szCs w:val="18"/>
              </w:rPr>
              <w:t xml:space="preserve"> </w:t>
            </w:r>
          </w:p>
          <w:p w:rsidR="0081389E" w:rsidRPr="0081389E" w:rsidRDefault="00453B95" w:rsidP="0003386E">
            <w:pPr>
              <w:spacing w:after="60" w:line="360" w:lineRule="auto"/>
              <w:rPr>
                <w:szCs w:val="19"/>
              </w:rPr>
            </w:pPr>
            <w:r>
              <w:rPr>
                <w:rFonts w:cs="Arial"/>
                <w:szCs w:val="19"/>
              </w:rPr>
              <w:t xml:space="preserve">Salgsagent: </w:t>
            </w:r>
            <w:r>
              <w:rPr>
                <w:rFonts w:cs="Arial"/>
                <w:szCs w:val="19"/>
              </w:rPr>
              <w:tab/>
            </w:r>
            <w:r>
              <w:rPr>
                <w:rFonts w:cs="Arial"/>
                <w:szCs w:val="19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359FA" w:rsidTr="0003386E">
        <w:tc>
          <w:tcPr>
            <w:tcW w:w="7905" w:type="dxa"/>
            <w:tcBorders>
              <w:left w:val="nil"/>
              <w:bottom w:val="single" w:sz="4" w:space="0" w:color="auto"/>
              <w:right w:val="nil"/>
            </w:tcBorders>
          </w:tcPr>
          <w:p w:rsidR="001359FA" w:rsidRPr="00AE5E3F" w:rsidRDefault="001359FA" w:rsidP="0003386E">
            <w:pPr>
              <w:spacing w:after="60" w:line="360" w:lineRule="auto"/>
              <w:rPr>
                <w:b/>
              </w:rPr>
            </w:pPr>
            <w:r>
              <w:rPr>
                <w:b/>
              </w:rPr>
              <w:t>ANSØGER</w:t>
            </w:r>
            <w:r>
              <w:rPr>
                <w:b/>
              </w:rPr>
              <w:tab/>
            </w:r>
          </w:p>
          <w:p w:rsidR="001359FA" w:rsidRDefault="001359FA" w:rsidP="0003386E">
            <w:pPr>
              <w:spacing w:after="60" w:line="360" w:lineRule="auto"/>
            </w:pPr>
            <w:r>
              <w:t>Firma: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Default="001359FA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>
              <w:t>Kontaktperson: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1359FA" w:rsidRPr="003E6734" w:rsidRDefault="001359FA" w:rsidP="0003386E">
            <w:pPr>
              <w:spacing w:after="60" w:line="360" w:lineRule="auto"/>
            </w:pPr>
            <w:r>
              <w:t xml:space="preserve">CVR-nr.: 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t xml:space="preserve">     (støtte udbetales til NemKonto)</w:t>
            </w:r>
          </w:p>
        </w:tc>
      </w:tr>
      <w:tr w:rsidR="001359FA" w:rsidTr="0003386E">
        <w:tc>
          <w:tcPr>
            <w:tcW w:w="7905" w:type="dxa"/>
            <w:tcBorders>
              <w:left w:val="nil"/>
              <w:bottom w:val="single" w:sz="4" w:space="0" w:color="auto"/>
              <w:right w:val="nil"/>
            </w:tcBorders>
          </w:tcPr>
          <w:p w:rsidR="001359FA" w:rsidRDefault="001359FA" w:rsidP="000338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FESTIVALEN </w:t>
            </w:r>
            <w:r w:rsidR="003D3D3E" w:rsidRPr="001D3002">
              <w:rPr>
                <w:sz w:val="16"/>
                <w:szCs w:val="16"/>
              </w:rPr>
              <w:t>(</w:t>
            </w:r>
            <w:r w:rsidR="001D3002">
              <w:rPr>
                <w:sz w:val="16"/>
                <w:szCs w:val="16"/>
              </w:rPr>
              <w:t xml:space="preserve">udfyldes </w:t>
            </w:r>
            <w:r w:rsidR="003D3D3E" w:rsidRPr="001D3002">
              <w:rPr>
                <w:sz w:val="16"/>
                <w:szCs w:val="16"/>
              </w:rPr>
              <w:t>ved ansøgning om int. rejse</w:t>
            </w:r>
            <w:r w:rsidR="001D3002">
              <w:rPr>
                <w:sz w:val="16"/>
                <w:szCs w:val="16"/>
              </w:rPr>
              <w:t xml:space="preserve"> eller launch</w:t>
            </w:r>
            <w:r w:rsidR="003D3D3E" w:rsidRPr="001D3002">
              <w:rPr>
                <w:sz w:val="16"/>
                <w:szCs w:val="16"/>
              </w:rPr>
              <w:t>)</w:t>
            </w:r>
          </w:p>
          <w:p w:rsidR="001359FA" w:rsidRDefault="001359FA" w:rsidP="0003386E">
            <w:pPr>
              <w:spacing w:after="60" w:line="360" w:lineRule="auto"/>
            </w:pPr>
            <w:r>
              <w:t>Navn: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Default="001359FA" w:rsidP="0003386E">
            <w:pPr>
              <w:spacing w:after="60" w:line="360" w:lineRule="auto"/>
            </w:pPr>
            <w:r>
              <w:t>Dato: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Default="001359FA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>
              <w:t>Land: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Default="001359FA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>
              <w:t>Sektion:</w:t>
            </w:r>
            <w:r>
              <w:tab/>
            </w:r>
            <w: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Pr="00695DAA" w:rsidRDefault="001359FA" w:rsidP="00C05395">
            <w:pPr>
              <w:spacing w:after="60" w:line="360" w:lineRule="auto"/>
            </w:pPr>
            <w:r>
              <w:t xml:space="preserve">Er der søgt om og modtaget støtte fra festivalen?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</w:p>
          <w:p w:rsidR="001359FA" w:rsidRDefault="001359FA" w:rsidP="00C05395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Nej</w:t>
            </w:r>
            <w:r>
              <w:rPr>
                <w:rFonts w:cs="Arial"/>
                <w:sz w:val="18"/>
                <w:szCs w:val="18"/>
              </w:rPr>
              <w:tab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Ja, </w:t>
            </w:r>
            <w:r w:rsidRPr="006A7CDB">
              <w:rPr>
                <w:rFonts w:cs="Arial"/>
                <w:szCs w:val="19"/>
              </w:rPr>
              <w:t>hvilken?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Default="001359FA" w:rsidP="00C05395">
            <w:pPr>
              <w:spacing w:after="60" w:line="360" w:lineRule="auto"/>
            </w:pPr>
            <w:r>
              <w:t xml:space="preserve">Er der </w:t>
            </w:r>
            <w:r w:rsidRPr="00DE6BE6">
              <w:t>modtaget anden offentlig støtte i Danmark el. i udlandet til deltagelsen</w:t>
            </w:r>
            <w:r>
              <w:t xml:space="preserve">?  </w:t>
            </w:r>
          </w:p>
          <w:p w:rsidR="001359FA" w:rsidRDefault="001359FA" w:rsidP="00C05395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Nej</w:t>
            </w:r>
            <w:r>
              <w:rPr>
                <w:rFonts w:cs="Arial"/>
                <w:sz w:val="18"/>
                <w:szCs w:val="18"/>
              </w:rPr>
              <w:tab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Ja, </w:t>
            </w:r>
            <w:r w:rsidRPr="006A7CDB">
              <w:rPr>
                <w:rFonts w:cs="Arial"/>
                <w:szCs w:val="19"/>
              </w:rPr>
              <w:t>hvilken?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Pr="0081389E" w:rsidRDefault="001359FA" w:rsidP="0003386E">
            <w:pPr>
              <w:spacing w:line="240" w:lineRule="auto"/>
            </w:pPr>
          </w:p>
        </w:tc>
      </w:tr>
      <w:tr w:rsidR="001359FA" w:rsidTr="0003386E">
        <w:trPr>
          <w:trHeight w:val="1681"/>
        </w:trPr>
        <w:tc>
          <w:tcPr>
            <w:tcW w:w="7905" w:type="dxa"/>
            <w:tcBorders>
              <w:left w:val="nil"/>
              <w:right w:val="nil"/>
            </w:tcBorders>
          </w:tcPr>
          <w:p w:rsidR="00C05395" w:rsidRPr="001D3002" w:rsidRDefault="001359FA" w:rsidP="00C053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FILMKOPI </w:t>
            </w:r>
            <w:r w:rsidR="003D3D3E" w:rsidRPr="001D3002">
              <w:rPr>
                <w:sz w:val="16"/>
                <w:szCs w:val="16"/>
              </w:rPr>
              <w:t>(</w:t>
            </w:r>
            <w:r w:rsidR="001D3002" w:rsidRPr="001D3002">
              <w:rPr>
                <w:sz w:val="16"/>
                <w:szCs w:val="16"/>
              </w:rPr>
              <w:t>udfyldes kun ved a</w:t>
            </w:r>
            <w:r w:rsidR="003D3D3E" w:rsidRPr="001D3002">
              <w:rPr>
                <w:sz w:val="16"/>
                <w:szCs w:val="16"/>
              </w:rPr>
              <w:t>nsøgning om int. kopi)</w:t>
            </w:r>
          </w:p>
          <w:p w:rsidR="001359FA" w:rsidRPr="008E2C1E" w:rsidRDefault="001359FA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E2C1E">
              <w:rPr>
                <w:rFonts w:cs="Arial"/>
                <w:szCs w:val="19"/>
              </w:rPr>
              <w:t xml:space="preserve">Laboratorium: </w:t>
            </w:r>
            <w:r w:rsidRPr="008E2C1E">
              <w:rPr>
                <w:rFonts w:cs="Arial"/>
                <w:szCs w:val="19"/>
              </w:rPr>
              <w:tab/>
            </w:r>
            <w:r w:rsidRPr="008E2C1E">
              <w:rPr>
                <w:rFonts w:cs="Arial"/>
                <w:szCs w:val="19"/>
              </w:rPr>
              <w:tab/>
            </w:r>
            <w:r w:rsidRPr="008E2C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2C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E2C1E">
              <w:rPr>
                <w:rFonts w:cs="Arial"/>
                <w:sz w:val="18"/>
                <w:szCs w:val="18"/>
              </w:rPr>
            </w:r>
            <w:r w:rsidRPr="008E2C1E">
              <w:rPr>
                <w:rFonts w:cs="Arial"/>
                <w:sz w:val="18"/>
                <w:szCs w:val="18"/>
              </w:rPr>
              <w:fldChar w:fldCharType="separate"/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sz w:val="18"/>
                <w:szCs w:val="18"/>
              </w:rPr>
              <w:fldChar w:fldCharType="end"/>
            </w:r>
            <w:r w:rsidRPr="008E2C1E">
              <w:rPr>
                <w:rFonts w:cs="Arial"/>
                <w:sz w:val="18"/>
                <w:szCs w:val="18"/>
              </w:rPr>
              <w:t xml:space="preserve"> </w:t>
            </w:r>
            <w:r w:rsidRPr="008E2C1E">
              <w:rPr>
                <w:rFonts w:cs="Arial"/>
                <w:sz w:val="18"/>
                <w:szCs w:val="18"/>
              </w:rPr>
              <w:tab/>
              <w:t xml:space="preserve"> </w:t>
            </w:r>
          </w:p>
          <w:p w:rsidR="001359FA" w:rsidRDefault="001359FA" w:rsidP="0003386E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9"/>
              </w:rPr>
              <w:t xml:space="preserve">Kontaktperson </w:t>
            </w:r>
            <w:r w:rsidRPr="008E2C1E">
              <w:rPr>
                <w:rFonts w:cs="Arial"/>
                <w:szCs w:val="19"/>
              </w:rPr>
              <w:tab/>
            </w:r>
            <w:r w:rsidRPr="008E2C1E">
              <w:rPr>
                <w:rFonts w:cs="Arial"/>
                <w:szCs w:val="19"/>
              </w:rPr>
              <w:tab/>
            </w:r>
            <w:r w:rsidRPr="008E2C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2C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E2C1E">
              <w:rPr>
                <w:rFonts w:cs="Arial"/>
                <w:sz w:val="18"/>
                <w:szCs w:val="18"/>
              </w:rPr>
            </w:r>
            <w:r w:rsidRPr="008E2C1E">
              <w:rPr>
                <w:rFonts w:cs="Arial"/>
                <w:sz w:val="18"/>
                <w:szCs w:val="18"/>
              </w:rPr>
              <w:fldChar w:fldCharType="separate"/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sz w:val="18"/>
                <w:szCs w:val="18"/>
              </w:rPr>
              <w:fldChar w:fldCharType="end"/>
            </w:r>
            <w:r w:rsidRPr="008E2C1E">
              <w:rPr>
                <w:rFonts w:cs="Arial"/>
                <w:sz w:val="18"/>
                <w:szCs w:val="18"/>
              </w:rPr>
              <w:t xml:space="preserve"> </w:t>
            </w:r>
          </w:p>
          <w:p w:rsidR="001359FA" w:rsidRDefault="001359FA" w:rsidP="00C05395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8E2C1E">
              <w:rPr>
                <w:rFonts w:cs="Arial"/>
                <w:szCs w:val="19"/>
              </w:rPr>
              <w:t xml:space="preserve">Forventet leveringsdato: </w:t>
            </w:r>
            <w:r w:rsidRPr="008E2C1E">
              <w:rPr>
                <w:rFonts w:cs="Arial"/>
                <w:szCs w:val="19"/>
              </w:rPr>
              <w:tab/>
            </w:r>
            <w:r w:rsidRPr="008E2C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2C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E2C1E">
              <w:rPr>
                <w:rFonts w:cs="Arial"/>
                <w:sz w:val="18"/>
                <w:szCs w:val="18"/>
              </w:rPr>
            </w:r>
            <w:r w:rsidRPr="008E2C1E">
              <w:rPr>
                <w:rFonts w:cs="Arial"/>
                <w:sz w:val="18"/>
                <w:szCs w:val="18"/>
              </w:rPr>
              <w:fldChar w:fldCharType="separate"/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sz w:val="18"/>
                <w:szCs w:val="18"/>
              </w:rPr>
              <w:fldChar w:fldCharType="end"/>
            </w:r>
            <w:r w:rsidRPr="008E2C1E">
              <w:rPr>
                <w:rFonts w:cs="Arial"/>
                <w:sz w:val="18"/>
                <w:szCs w:val="18"/>
              </w:rPr>
              <w:t xml:space="preserve"> </w:t>
            </w:r>
          </w:p>
          <w:p w:rsidR="001D3002" w:rsidRPr="008E2C1E" w:rsidRDefault="001D3002" w:rsidP="00C05395">
            <w:pPr>
              <w:spacing w:after="60" w:line="360" w:lineRule="auto"/>
              <w:rPr>
                <w:rFonts w:cs="Arial"/>
                <w:szCs w:val="19"/>
              </w:rPr>
            </w:pPr>
            <w:r>
              <w:rPr>
                <w:rFonts w:cs="Arial"/>
                <w:sz w:val="18"/>
                <w:szCs w:val="18"/>
              </w:rPr>
              <w:t xml:space="preserve">Oversættelse                               </w:t>
            </w:r>
            <w:r w:rsidRPr="008E2C1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2C1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E2C1E">
              <w:rPr>
                <w:rFonts w:cs="Arial"/>
                <w:sz w:val="18"/>
                <w:szCs w:val="18"/>
              </w:rPr>
            </w:r>
            <w:r w:rsidRPr="008E2C1E">
              <w:rPr>
                <w:rFonts w:cs="Arial"/>
                <w:sz w:val="18"/>
                <w:szCs w:val="18"/>
              </w:rPr>
              <w:fldChar w:fldCharType="separate"/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noProof/>
                <w:sz w:val="18"/>
                <w:szCs w:val="18"/>
              </w:rPr>
              <w:t> </w:t>
            </w:r>
            <w:r w:rsidRPr="008E2C1E">
              <w:rPr>
                <w:rFonts w:cs="Arial"/>
                <w:sz w:val="18"/>
                <w:szCs w:val="18"/>
              </w:rPr>
              <w:fldChar w:fldCharType="end"/>
            </w:r>
          </w:p>
          <w:p w:rsidR="0003386E" w:rsidRDefault="001359FA" w:rsidP="00C05395">
            <w:pPr>
              <w:spacing w:after="60" w:line="360" w:lineRule="auto"/>
              <w:rPr>
                <w:rFonts w:cs="Arial"/>
                <w:szCs w:val="19"/>
              </w:rPr>
            </w:pPr>
            <w:r w:rsidRPr="00F021DD">
              <w:rPr>
                <w:rFonts w:cs="Arial"/>
                <w:szCs w:val="19"/>
              </w:rPr>
              <w:t>Er udgifter til festival</w:t>
            </w:r>
            <w:r>
              <w:rPr>
                <w:rFonts w:cs="Arial"/>
                <w:szCs w:val="19"/>
              </w:rPr>
              <w:t>kopi</w:t>
            </w:r>
            <w:r w:rsidRPr="00F021DD">
              <w:rPr>
                <w:rFonts w:cs="Arial"/>
                <w:szCs w:val="19"/>
              </w:rPr>
              <w:t xml:space="preserve"> støttet under en anden </w:t>
            </w:r>
            <w:r w:rsidR="0003386E">
              <w:rPr>
                <w:rFonts w:cs="Arial"/>
                <w:szCs w:val="19"/>
              </w:rPr>
              <w:t xml:space="preserve">Filminstituttets </w:t>
            </w:r>
            <w:r w:rsidRPr="00F021DD">
              <w:rPr>
                <w:rFonts w:cs="Arial"/>
                <w:szCs w:val="19"/>
              </w:rPr>
              <w:t>støtteordning</w:t>
            </w:r>
            <w:r w:rsidR="0003386E">
              <w:rPr>
                <w:rFonts w:cs="Arial"/>
                <w:szCs w:val="19"/>
              </w:rPr>
              <w:t>er</w:t>
            </w:r>
            <w:r w:rsidR="00C05395">
              <w:rPr>
                <w:rFonts w:cs="Arial"/>
                <w:szCs w:val="19"/>
              </w:rPr>
              <w:t>?</w:t>
            </w:r>
          </w:p>
          <w:p w:rsidR="0003386E" w:rsidRDefault="0003386E" w:rsidP="00C05395">
            <w:pPr>
              <w:spacing w:after="60" w:line="360" w:lineRule="auto"/>
              <w:rPr>
                <w:rFonts w:cs="Arial"/>
                <w:sz w:val="18"/>
                <w:szCs w:val="18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Nej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1359FA" w:rsidRDefault="001359FA" w:rsidP="00C05395">
            <w:pPr>
              <w:spacing w:after="60" w:line="360" w:lineRule="auto"/>
              <w:rPr>
                <w:sz w:val="18"/>
                <w:szCs w:val="18"/>
              </w:rPr>
            </w:pP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</w:r>
            <w:r w:rsidR="00792E0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CF472A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03386E">
              <w:rPr>
                <w:rFonts w:cs="Arial"/>
                <w:color w:val="000000" w:themeColor="text1"/>
                <w:sz w:val="18"/>
                <w:szCs w:val="18"/>
              </w:rPr>
              <w:t>Ja</w:t>
            </w:r>
            <w:r w:rsidRPr="00572F37">
              <w:rPr>
                <w:rFonts w:cs="Arial"/>
                <w:color w:val="000000" w:themeColor="text1"/>
                <w:szCs w:val="19"/>
              </w:rPr>
              <w:t>, specificer: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1359FA" w:rsidRPr="00180141" w:rsidRDefault="001359FA" w:rsidP="0003386E">
            <w:pPr>
              <w:spacing w:after="60" w:line="240" w:lineRule="auto"/>
              <w:rPr>
                <w:sz w:val="18"/>
                <w:szCs w:val="18"/>
              </w:rPr>
            </w:pPr>
          </w:p>
        </w:tc>
      </w:tr>
      <w:tr w:rsidR="001359FA" w:rsidTr="0003386E">
        <w:trPr>
          <w:trHeight w:val="1245"/>
        </w:trPr>
        <w:tc>
          <w:tcPr>
            <w:tcW w:w="7905" w:type="dxa"/>
            <w:tcBorders>
              <w:left w:val="nil"/>
              <w:right w:val="nil"/>
            </w:tcBorders>
          </w:tcPr>
          <w:p w:rsidR="001359FA" w:rsidRDefault="001359FA" w:rsidP="000338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SIGNATUR </w:t>
            </w:r>
          </w:p>
          <w:p w:rsidR="001359FA" w:rsidRDefault="001359FA" w:rsidP="0003386E">
            <w:pPr>
              <w:spacing w:line="360" w:lineRule="auto"/>
              <w:rPr>
                <w:sz w:val="18"/>
                <w:szCs w:val="18"/>
              </w:rPr>
            </w:pPr>
            <w:r>
              <w:t>Dato: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TIME \@ "d. MMMM yyyy"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792E0D">
              <w:rPr>
                <w:rFonts w:cs="Arial"/>
                <w:noProof/>
                <w:sz w:val="18"/>
                <w:szCs w:val="18"/>
              </w:rPr>
              <w:t>5. juli 2022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</w:t>
            </w:r>
            <w:r w:rsidRPr="00A96782">
              <w:rPr>
                <w:szCs w:val="19"/>
              </w:rPr>
              <w:t>Navn: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1359FA" w:rsidRPr="003D3D3E" w:rsidRDefault="001359FA" w:rsidP="003D3D3E">
            <w:pPr>
              <w:spacing w:line="276" w:lineRule="auto"/>
              <w:rPr>
                <w:sz w:val="18"/>
                <w:szCs w:val="18"/>
              </w:rPr>
            </w:pPr>
            <w:r w:rsidRPr="006A2DF8">
              <w:rPr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Cs w:val="19"/>
              </w:rPr>
              <w:instrText xml:space="preserve"> FORMCHECKBOX </w:instrText>
            </w:r>
            <w:r w:rsidR="00792E0D">
              <w:rPr>
                <w:szCs w:val="19"/>
              </w:rPr>
            </w:r>
            <w:r w:rsidR="00792E0D">
              <w:rPr>
                <w:szCs w:val="19"/>
              </w:rPr>
              <w:fldChar w:fldCharType="separate"/>
            </w:r>
            <w:r w:rsidRPr="006A2DF8">
              <w:rPr>
                <w:szCs w:val="19"/>
              </w:rPr>
              <w:fldChar w:fldCharType="end"/>
            </w:r>
            <w:r w:rsidRPr="006A2DF8">
              <w:rPr>
                <w:szCs w:val="19"/>
              </w:rPr>
              <w:t xml:space="preserve">  </w:t>
            </w:r>
            <w:r>
              <w:rPr>
                <w:szCs w:val="19"/>
              </w:rPr>
              <w:t>Ved afkrydsning erklærer jeg at være tegningsberettiget for ansøger, og at oplysningerne i denne ansøgning med tilhørende bilag er korrekte.</w:t>
            </w:r>
          </w:p>
          <w:p w:rsidR="001359FA" w:rsidRPr="00F16D3F" w:rsidRDefault="001359FA" w:rsidP="0003386E">
            <w:pPr>
              <w:spacing w:line="240" w:lineRule="auto"/>
              <w:rPr>
                <w:b/>
              </w:rPr>
            </w:pPr>
          </w:p>
        </w:tc>
      </w:tr>
    </w:tbl>
    <w:p w:rsidR="00893F70" w:rsidRDefault="003D3D3E" w:rsidP="00F00C76">
      <w:r>
        <w:t xml:space="preserve">Ansøgningsskema og budget sendes til </w:t>
      </w:r>
      <w:hyperlink r:id="rId8" w:history="1">
        <w:r w:rsidRPr="00F0373D">
          <w:rPr>
            <w:rStyle w:val="Hyperlink"/>
          </w:rPr>
          <w:t>international@dfi.dk</w:t>
        </w:r>
      </w:hyperlink>
      <w:r>
        <w:t xml:space="preserve"> inden festivalen påbegyndelse. </w:t>
      </w:r>
    </w:p>
    <w:p w:rsidR="003D3D3E" w:rsidRPr="00E87AE6" w:rsidRDefault="003D3D3E" w:rsidP="00F00C76"/>
    <w:sectPr w:rsidR="003D3D3E" w:rsidRPr="00E87AE6" w:rsidSect="00033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3175" w:bottom="1134" w:left="1134" w:header="278" w:footer="69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FC" w:rsidRDefault="00D36CFC" w:rsidP="00CC3C7D">
      <w:pPr>
        <w:pStyle w:val="Normal-information"/>
      </w:pPr>
      <w:r>
        <w:separator/>
      </w:r>
    </w:p>
  </w:endnote>
  <w:endnote w:type="continuationSeparator" w:id="0">
    <w:p w:rsidR="00D36CFC" w:rsidRDefault="00D36CFC" w:rsidP="00CC3C7D">
      <w:pPr>
        <w:pStyle w:val="Normal-inform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0D" w:rsidRDefault="00792E0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 w:rsidP="00AA1135">
    <w:pPr>
      <w:pStyle w:val="Sidefod"/>
      <w:jc w:val="right"/>
    </w:pPr>
    <w:r w:rsidRPr="00CE7F90">
      <w:rPr>
        <w:b/>
        <w:sz w:val="16"/>
        <w:szCs w:val="16"/>
      </w:rPr>
      <w:t xml:space="preserve"> Filminstitut</w:t>
    </w:r>
    <w:r w:rsidR="003D3D3E">
      <w:rPr>
        <w:b/>
        <w:sz w:val="16"/>
        <w:szCs w:val="16"/>
      </w:rPr>
      <w:t>tet</w:t>
    </w:r>
    <w:r w:rsidRPr="00CE7F90">
      <w:rPr>
        <w:sz w:val="16"/>
        <w:szCs w:val="16"/>
      </w:rPr>
      <w:t xml:space="preserve"> – </w:t>
    </w:r>
    <w:r w:rsidR="00792E0D">
      <w:rPr>
        <w:sz w:val="16"/>
        <w:szCs w:val="16"/>
      </w:rPr>
      <w:t xml:space="preserve">Juli </w:t>
    </w:r>
    <w:r w:rsidR="003D3D3E">
      <w:rPr>
        <w:sz w:val="16"/>
        <w:szCs w:val="16"/>
      </w:rPr>
      <w:t>2022</w:t>
    </w:r>
    <w:r w:rsidRPr="00CE7F90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 w:rsidP="00AA1135">
    <w:pPr>
      <w:pStyle w:val="Sidefod"/>
      <w:jc w:val="right"/>
    </w:pPr>
    <w:r w:rsidRPr="00CE7F90">
      <w:rPr>
        <w:b/>
        <w:sz w:val="16"/>
        <w:szCs w:val="16"/>
      </w:rPr>
      <w:t>Det Danske Filminstitut</w:t>
    </w:r>
    <w:r w:rsidRPr="00CE7F90">
      <w:rPr>
        <w:sz w:val="16"/>
        <w:szCs w:val="16"/>
      </w:rPr>
      <w:t xml:space="preserve"> – </w:t>
    </w:r>
    <w:r>
      <w:rPr>
        <w:sz w:val="16"/>
        <w:szCs w:val="16"/>
      </w:rPr>
      <w:t>September</w:t>
    </w:r>
    <w:r w:rsidRPr="00CE7F90">
      <w:rPr>
        <w:sz w:val="16"/>
        <w:szCs w:val="16"/>
      </w:rPr>
      <w:t xml:space="preserve"> 2015 – Vilkår</w:t>
    </w:r>
    <w:r>
      <w:rPr>
        <w:sz w:val="16"/>
        <w:szCs w:val="16"/>
      </w:rPr>
      <w:t xml:space="preserve"> af</w:t>
    </w:r>
    <w:r w:rsidRPr="00CE7F90">
      <w:rPr>
        <w:sz w:val="16"/>
        <w:szCs w:val="16"/>
      </w:rPr>
      <w:t xml:space="preserve"> oktober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FC" w:rsidRDefault="00D36CFC" w:rsidP="00CC3C7D">
      <w:pPr>
        <w:pStyle w:val="Normal-information"/>
      </w:pPr>
      <w:r>
        <w:separator/>
      </w:r>
    </w:p>
  </w:footnote>
  <w:footnote w:type="continuationSeparator" w:id="0">
    <w:p w:rsidR="00D36CFC" w:rsidRDefault="00D36CFC" w:rsidP="00CC3C7D">
      <w:pPr>
        <w:pStyle w:val="Normal-informa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792E0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5" o:spid="_x0000_s2049" type="#_x0000_t75" style="position:absolute;left:0;text-align:left;margin-left:0;margin-top:0;width:87.1pt;height:782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825337" o:spid="_x0000_s2050" type="#_x0000_t75" style="position:absolute;left:0;text-align:left;margin-left:0;margin-top:0;width:87.45pt;height:614.75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pict>
        <v:shape id="WordPictureWatermark19800256" o:spid="_x0000_s2051" type="#_x0000_t75" style="position:absolute;left:0;text-align:left;margin-left:0;margin-top:0;width:87.35pt;height:614.3pt;z-index:-251660288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  <w:r w:rsidR="008934CA"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106170" cy="9936480"/>
          <wp:effectExtent l="19050" t="0" r="0" b="0"/>
          <wp:wrapNone/>
          <wp:docPr id="17" name="logosidetoEven1" descr="DFI_logo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side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93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Pr="00040CB0" w:rsidRDefault="008934CA" w:rsidP="00040CB0">
    <w:pPr>
      <w:pStyle w:val="Sidefod"/>
      <w:spacing w:line="240" w:lineRule="atLeast"/>
      <w:rPr>
        <w:szCs w:val="19"/>
      </w:rPr>
    </w:pPr>
  </w:p>
  <w:p w:rsidR="008934CA" w:rsidRDefault="00792E0D" w:rsidP="006C3CC2">
    <w:pPr>
      <w:pStyle w:val="Sidehoved"/>
      <w:rPr>
        <w:rStyle w:val="Sidetal"/>
        <w:b/>
      </w:rPr>
    </w:pPr>
    <w:bookmarkStart w:id="1" w:name="bmkOversætSid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6" o:spid="_x0000_s2053" type="#_x0000_t75" style="position:absolute;left:0;text-align:left;margin-left:408.6pt;margin-top:-87.9pt;width:87.1pt;height:782.4pt;z-index:-251656192;mso-position-horizontal-relative:margin;mso-position-vertical-relative:margin" o:allowincell="f">
          <v:imagedata r:id="rId1" o:title=""/>
          <w10:wrap anchorx="margin" anchory="margin"/>
        </v:shape>
      </w:pict>
    </w:r>
    <w:r w:rsidR="008934CA" w:rsidRPr="00936AC1">
      <w:rPr>
        <w:rStyle w:val="Sidetal"/>
        <w:b/>
      </w:rPr>
      <w:t>Side</w:t>
    </w:r>
    <w:bookmarkEnd w:id="1"/>
    <w:r w:rsidR="008934CA" w:rsidRPr="00936AC1">
      <w:rPr>
        <w:rStyle w:val="Sidetal"/>
        <w:b/>
      </w:rPr>
      <w:t xml:space="preserve"> </w:t>
    </w:r>
    <w:r w:rsidR="008934CA" w:rsidRPr="00936AC1">
      <w:rPr>
        <w:rStyle w:val="Sidetal"/>
        <w:b/>
      </w:rPr>
      <w:fldChar w:fldCharType="begin"/>
    </w:r>
    <w:r w:rsidR="008934CA" w:rsidRPr="00936AC1">
      <w:rPr>
        <w:rStyle w:val="Sidetal"/>
        <w:b/>
      </w:rPr>
      <w:instrText xml:space="preserve"> PAGE </w:instrText>
    </w:r>
    <w:r w:rsidR="008934CA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8934CA" w:rsidRPr="00936AC1">
      <w:rPr>
        <w:rStyle w:val="Sidetal"/>
        <w:b/>
      </w:rPr>
      <w:fldChar w:fldCharType="end"/>
    </w:r>
    <w:r w:rsidR="008934CA" w:rsidRPr="00936AC1">
      <w:rPr>
        <w:rStyle w:val="Sidetal"/>
        <w:b/>
      </w:rPr>
      <w:t xml:space="preserve"> / </w:t>
    </w:r>
    <w:r w:rsidR="008934CA" w:rsidRPr="00936AC1">
      <w:rPr>
        <w:rStyle w:val="Sidetal"/>
        <w:b/>
      </w:rPr>
      <w:fldChar w:fldCharType="begin"/>
    </w:r>
    <w:r w:rsidR="008934CA" w:rsidRPr="00936AC1">
      <w:rPr>
        <w:rStyle w:val="Sidetal"/>
        <w:b/>
      </w:rPr>
      <w:instrText xml:space="preserve"> NUMPAGES </w:instrText>
    </w:r>
    <w:r w:rsidR="008934CA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8934CA" w:rsidRPr="00936AC1">
      <w:rPr>
        <w:rStyle w:val="Sidetal"/>
        <w:b/>
      </w:rPr>
      <w:fldChar w:fldCharType="end"/>
    </w:r>
  </w:p>
  <w:p w:rsidR="008934CA" w:rsidRDefault="008934CA" w:rsidP="006C3CC2">
    <w:pPr>
      <w:pStyle w:val="Sidehoved"/>
      <w:rPr>
        <w:rStyle w:val="Sidetal"/>
        <w:b/>
      </w:rPr>
    </w:pPr>
  </w:p>
  <w:p w:rsidR="008934CA" w:rsidRPr="00BB2846" w:rsidRDefault="008934CA" w:rsidP="006C3C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792E0D" w:rsidP="00510CE5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336" o:spid="_x0000_s2054" type="#_x0000_t75" style="position:absolute;left:0;text-align:left;margin-left:407.8pt;margin-top:-105.15pt;width:113.8pt;height:799.95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784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3377C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OXnO6iMcGNclOmbLCiRjsxWnoNVtc6HwTBploJ66Vc32rQh8JTVFiP47T+V596yZi0/GXRlSDEa6FGM1cLmg==" w:salt="MRKO/sGtcDTJc/vEAMSyhA=="/>
  <w:defaultTabStop w:val="1304"/>
  <w:hyphenationZone w:val="425"/>
  <w:drawingGridHorizontalSpacing w:val="9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5"/>
    <w:rsid w:val="00013ABA"/>
    <w:rsid w:val="000179B4"/>
    <w:rsid w:val="000229E9"/>
    <w:rsid w:val="0003386E"/>
    <w:rsid w:val="00036167"/>
    <w:rsid w:val="00040CB0"/>
    <w:rsid w:val="00041955"/>
    <w:rsid w:val="00042EB7"/>
    <w:rsid w:val="00065F73"/>
    <w:rsid w:val="00075B99"/>
    <w:rsid w:val="000844BC"/>
    <w:rsid w:val="00085BA5"/>
    <w:rsid w:val="00091B3D"/>
    <w:rsid w:val="000B61B9"/>
    <w:rsid w:val="000C3ED2"/>
    <w:rsid w:val="000D5D08"/>
    <w:rsid w:val="000E4769"/>
    <w:rsid w:val="00106665"/>
    <w:rsid w:val="00111FE9"/>
    <w:rsid w:val="001224E5"/>
    <w:rsid w:val="001359FA"/>
    <w:rsid w:val="001410FA"/>
    <w:rsid w:val="00163046"/>
    <w:rsid w:val="0017285D"/>
    <w:rsid w:val="00180141"/>
    <w:rsid w:val="001803F1"/>
    <w:rsid w:val="0018749B"/>
    <w:rsid w:val="001A6748"/>
    <w:rsid w:val="001B1781"/>
    <w:rsid w:val="001B333E"/>
    <w:rsid w:val="001B4C14"/>
    <w:rsid w:val="001C30A4"/>
    <w:rsid w:val="001D0E30"/>
    <w:rsid w:val="001D3002"/>
    <w:rsid w:val="001D62A3"/>
    <w:rsid w:val="001E196B"/>
    <w:rsid w:val="001E5CAA"/>
    <w:rsid w:val="00201620"/>
    <w:rsid w:val="0021586A"/>
    <w:rsid w:val="00215871"/>
    <w:rsid w:val="00227135"/>
    <w:rsid w:val="002312AF"/>
    <w:rsid w:val="00250F85"/>
    <w:rsid w:val="00251917"/>
    <w:rsid w:val="002519A3"/>
    <w:rsid w:val="00281B58"/>
    <w:rsid w:val="002932AB"/>
    <w:rsid w:val="00293B57"/>
    <w:rsid w:val="00294018"/>
    <w:rsid w:val="002A0902"/>
    <w:rsid w:val="002A1112"/>
    <w:rsid w:val="002A4493"/>
    <w:rsid w:val="002C459E"/>
    <w:rsid w:val="002D35EA"/>
    <w:rsid w:val="002F7BE4"/>
    <w:rsid w:val="00306A75"/>
    <w:rsid w:val="00307F5B"/>
    <w:rsid w:val="00312544"/>
    <w:rsid w:val="00314EAA"/>
    <w:rsid w:val="00315A76"/>
    <w:rsid w:val="00316713"/>
    <w:rsid w:val="003361C5"/>
    <w:rsid w:val="0035190F"/>
    <w:rsid w:val="00360139"/>
    <w:rsid w:val="00373DF4"/>
    <w:rsid w:val="00374621"/>
    <w:rsid w:val="003814A3"/>
    <w:rsid w:val="00391076"/>
    <w:rsid w:val="003918A3"/>
    <w:rsid w:val="0039400C"/>
    <w:rsid w:val="00397278"/>
    <w:rsid w:val="003A174F"/>
    <w:rsid w:val="003C2FDF"/>
    <w:rsid w:val="003D3D3E"/>
    <w:rsid w:val="003E6734"/>
    <w:rsid w:val="003F0D1E"/>
    <w:rsid w:val="003F1228"/>
    <w:rsid w:val="003F34E4"/>
    <w:rsid w:val="00423B4A"/>
    <w:rsid w:val="0042589C"/>
    <w:rsid w:val="00446B32"/>
    <w:rsid w:val="00453B95"/>
    <w:rsid w:val="00472050"/>
    <w:rsid w:val="00472396"/>
    <w:rsid w:val="004750E3"/>
    <w:rsid w:val="004848A1"/>
    <w:rsid w:val="004E12F0"/>
    <w:rsid w:val="004F5582"/>
    <w:rsid w:val="004F6199"/>
    <w:rsid w:val="005003EC"/>
    <w:rsid w:val="00504D35"/>
    <w:rsid w:val="00510CE5"/>
    <w:rsid w:val="005238E0"/>
    <w:rsid w:val="0055415B"/>
    <w:rsid w:val="0055452B"/>
    <w:rsid w:val="00572F37"/>
    <w:rsid w:val="005733F5"/>
    <w:rsid w:val="00583D8C"/>
    <w:rsid w:val="005C2AAB"/>
    <w:rsid w:val="005D1CED"/>
    <w:rsid w:val="005D7067"/>
    <w:rsid w:val="0060081D"/>
    <w:rsid w:val="00613078"/>
    <w:rsid w:val="00620EDD"/>
    <w:rsid w:val="00627D79"/>
    <w:rsid w:val="00651385"/>
    <w:rsid w:val="00666622"/>
    <w:rsid w:val="00695DAA"/>
    <w:rsid w:val="006A0F63"/>
    <w:rsid w:val="006A2587"/>
    <w:rsid w:val="006A2DF8"/>
    <w:rsid w:val="006A7CDB"/>
    <w:rsid w:val="006C3CC2"/>
    <w:rsid w:val="006D3632"/>
    <w:rsid w:val="006F4E23"/>
    <w:rsid w:val="006F6C5E"/>
    <w:rsid w:val="00710231"/>
    <w:rsid w:val="0071283D"/>
    <w:rsid w:val="00720F67"/>
    <w:rsid w:val="00722E0C"/>
    <w:rsid w:val="00742572"/>
    <w:rsid w:val="0075569D"/>
    <w:rsid w:val="00760F0C"/>
    <w:rsid w:val="0077337E"/>
    <w:rsid w:val="00792E0D"/>
    <w:rsid w:val="007969C0"/>
    <w:rsid w:val="007A7156"/>
    <w:rsid w:val="007C1ED5"/>
    <w:rsid w:val="007C2104"/>
    <w:rsid w:val="007D2CB6"/>
    <w:rsid w:val="007E1E83"/>
    <w:rsid w:val="00801D72"/>
    <w:rsid w:val="00812F97"/>
    <w:rsid w:val="0081389E"/>
    <w:rsid w:val="00815ADB"/>
    <w:rsid w:val="00841799"/>
    <w:rsid w:val="00872645"/>
    <w:rsid w:val="00872F78"/>
    <w:rsid w:val="00876630"/>
    <w:rsid w:val="008851B8"/>
    <w:rsid w:val="00891920"/>
    <w:rsid w:val="008934CA"/>
    <w:rsid w:val="00893F70"/>
    <w:rsid w:val="008A218E"/>
    <w:rsid w:val="008B1B5D"/>
    <w:rsid w:val="008B7B33"/>
    <w:rsid w:val="008E2C1E"/>
    <w:rsid w:val="008E4E9E"/>
    <w:rsid w:val="00917F40"/>
    <w:rsid w:val="00936AC1"/>
    <w:rsid w:val="009518EF"/>
    <w:rsid w:val="00957643"/>
    <w:rsid w:val="00960377"/>
    <w:rsid w:val="0096255A"/>
    <w:rsid w:val="009A7551"/>
    <w:rsid w:val="009B22D0"/>
    <w:rsid w:val="009B62D6"/>
    <w:rsid w:val="009C5DB3"/>
    <w:rsid w:val="00A05A68"/>
    <w:rsid w:val="00A25D94"/>
    <w:rsid w:val="00A3262F"/>
    <w:rsid w:val="00A338AA"/>
    <w:rsid w:val="00A33C0D"/>
    <w:rsid w:val="00A357C6"/>
    <w:rsid w:val="00A56307"/>
    <w:rsid w:val="00A6413D"/>
    <w:rsid w:val="00A96508"/>
    <w:rsid w:val="00A96782"/>
    <w:rsid w:val="00AA1135"/>
    <w:rsid w:val="00AA7A59"/>
    <w:rsid w:val="00AC4C6A"/>
    <w:rsid w:val="00AC7687"/>
    <w:rsid w:val="00AE2364"/>
    <w:rsid w:val="00AE3ACD"/>
    <w:rsid w:val="00AE5610"/>
    <w:rsid w:val="00AE5B61"/>
    <w:rsid w:val="00AE5E3F"/>
    <w:rsid w:val="00B0202B"/>
    <w:rsid w:val="00B15A1B"/>
    <w:rsid w:val="00B25C89"/>
    <w:rsid w:val="00B30DAF"/>
    <w:rsid w:val="00B354B1"/>
    <w:rsid w:val="00B37EA5"/>
    <w:rsid w:val="00B412E2"/>
    <w:rsid w:val="00B43B98"/>
    <w:rsid w:val="00B4537C"/>
    <w:rsid w:val="00B50010"/>
    <w:rsid w:val="00B525F5"/>
    <w:rsid w:val="00B57AC4"/>
    <w:rsid w:val="00B62752"/>
    <w:rsid w:val="00B6738B"/>
    <w:rsid w:val="00B801F2"/>
    <w:rsid w:val="00BA0B8D"/>
    <w:rsid w:val="00BB2846"/>
    <w:rsid w:val="00BB2FD2"/>
    <w:rsid w:val="00BC350E"/>
    <w:rsid w:val="00BD12C7"/>
    <w:rsid w:val="00BE23E0"/>
    <w:rsid w:val="00BE2DE0"/>
    <w:rsid w:val="00BE5D9C"/>
    <w:rsid w:val="00BE6E65"/>
    <w:rsid w:val="00BF3082"/>
    <w:rsid w:val="00BF3CDD"/>
    <w:rsid w:val="00BF50C2"/>
    <w:rsid w:val="00C05395"/>
    <w:rsid w:val="00C06FEE"/>
    <w:rsid w:val="00C169CE"/>
    <w:rsid w:val="00C6067F"/>
    <w:rsid w:val="00C705F3"/>
    <w:rsid w:val="00C83912"/>
    <w:rsid w:val="00C83F86"/>
    <w:rsid w:val="00C97C73"/>
    <w:rsid w:val="00CA562D"/>
    <w:rsid w:val="00CC3C7D"/>
    <w:rsid w:val="00CC6772"/>
    <w:rsid w:val="00CE265D"/>
    <w:rsid w:val="00CE7F90"/>
    <w:rsid w:val="00CF472A"/>
    <w:rsid w:val="00CF788C"/>
    <w:rsid w:val="00D02F55"/>
    <w:rsid w:val="00D07B3C"/>
    <w:rsid w:val="00D104CC"/>
    <w:rsid w:val="00D15299"/>
    <w:rsid w:val="00D3132C"/>
    <w:rsid w:val="00D36CFC"/>
    <w:rsid w:val="00D37829"/>
    <w:rsid w:val="00D62F11"/>
    <w:rsid w:val="00D76B96"/>
    <w:rsid w:val="00D8234B"/>
    <w:rsid w:val="00D87450"/>
    <w:rsid w:val="00DA4530"/>
    <w:rsid w:val="00DA76E9"/>
    <w:rsid w:val="00DE3CFE"/>
    <w:rsid w:val="00DE6BE6"/>
    <w:rsid w:val="00DF1D1E"/>
    <w:rsid w:val="00DF7D94"/>
    <w:rsid w:val="00E111A5"/>
    <w:rsid w:val="00E21607"/>
    <w:rsid w:val="00E247C0"/>
    <w:rsid w:val="00E52591"/>
    <w:rsid w:val="00E5419A"/>
    <w:rsid w:val="00E76B3B"/>
    <w:rsid w:val="00E80CB4"/>
    <w:rsid w:val="00E87AE6"/>
    <w:rsid w:val="00EB27E2"/>
    <w:rsid w:val="00ED76AE"/>
    <w:rsid w:val="00F00375"/>
    <w:rsid w:val="00F00C76"/>
    <w:rsid w:val="00F021DD"/>
    <w:rsid w:val="00F16D3F"/>
    <w:rsid w:val="00F23EF8"/>
    <w:rsid w:val="00F27190"/>
    <w:rsid w:val="00F4142D"/>
    <w:rsid w:val="00F506EA"/>
    <w:rsid w:val="00F50D50"/>
    <w:rsid w:val="00F5399E"/>
    <w:rsid w:val="00F53D68"/>
    <w:rsid w:val="00F648F6"/>
    <w:rsid w:val="00F941AC"/>
    <w:rsid w:val="00F94FC1"/>
    <w:rsid w:val="00FA0819"/>
    <w:rsid w:val="00FB71FD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FC70A14"/>
  <w15:docId w15:val="{4F6D393B-6D90-4841-BA60-FF9157A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E3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link w:val="Overskrift3Tegn"/>
    <w:uiPriority w:val="9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9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19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19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-information">
    <w:name w:val="Normal -  information"/>
    <w:basedOn w:val="Normal"/>
    <w:next w:val="Normal"/>
    <w:link w:val="Normal-informationChar"/>
    <w:rsid w:val="00A25D94"/>
    <w:pPr>
      <w:spacing w:line="180" w:lineRule="atLeast"/>
    </w:pPr>
    <w:rPr>
      <w:b/>
      <w:sz w:val="13"/>
      <w:szCs w:val="13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tekst">
    <w:name w:val="Normal - Info tekst"/>
    <w:basedOn w:val="Normal"/>
    <w:link w:val="Normal-InfotekstChar"/>
    <w:rsid w:val="00A25D94"/>
    <w:rPr>
      <w:b/>
      <w:sz w:val="13"/>
      <w:szCs w:val="13"/>
    </w:rPr>
  </w:style>
  <w:style w:type="character" w:customStyle="1" w:styleId="Normal-informationChar">
    <w:name w:val="Normal -  information Char"/>
    <w:basedOn w:val="Standardskrifttypeiafsnit"/>
    <w:link w:val="Normal-information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character" w:customStyle="1" w:styleId="Normal-InfotekstChar">
    <w:name w:val="Normal - Info tekst Char"/>
    <w:basedOn w:val="Normal-informationChar"/>
    <w:link w:val="Normal-Infotekst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paragraph" w:styleId="Sidehoved">
    <w:name w:val="header"/>
    <w:basedOn w:val="Normal"/>
    <w:link w:val="SidehovedTegn"/>
    <w:uiPriority w:val="99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750E3"/>
    <w:rPr>
      <w:rFonts w:ascii="Arial" w:hAnsi="Arial" w:cs="Times New Roman"/>
      <w:b/>
      <w:sz w:val="24"/>
      <w:szCs w:val="24"/>
    </w:rPr>
  </w:style>
  <w:style w:type="paragraph" w:styleId="Sidefod">
    <w:name w:val="footer"/>
    <w:basedOn w:val="Normal"/>
    <w:link w:val="SidefodTegn"/>
    <w:uiPriority w:val="99"/>
    <w:rsid w:val="00DE3C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41955"/>
    <w:rPr>
      <w:rFonts w:ascii="Arial" w:hAnsi="Arial"/>
      <w:sz w:val="19"/>
      <w:szCs w:val="24"/>
    </w:rPr>
  </w:style>
  <w:style w:type="character" w:styleId="Sidetal">
    <w:name w:val="page number"/>
    <w:basedOn w:val="Standardskrifttypeiafsnit"/>
    <w:uiPriority w:val="99"/>
    <w:rsid w:val="006C3CC2"/>
    <w:rPr>
      <w:rFonts w:ascii="Arial" w:hAnsi="Arial" w:cs="Times New Roman"/>
      <w:b/>
      <w:sz w:val="13"/>
    </w:rPr>
  </w:style>
  <w:style w:type="paragraph" w:customStyle="1" w:styleId="Normal-Lokaladresse">
    <w:name w:val="Normal - Lokaladresse"/>
    <w:basedOn w:val="Normal-information"/>
    <w:link w:val="Normal-LokaladresseChar"/>
    <w:rsid w:val="002932AB"/>
    <w:pPr>
      <w:framePr w:hSpace="142" w:wrap="around" w:vAnchor="page" w:hAnchor="text" w:y="15197"/>
      <w:suppressOverlap/>
    </w:pPr>
    <w:rPr>
      <w:caps/>
    </w:rPr>
  </w:style>
  <w:style w:type="character" w:customStyle="1" w:styleId="Normal-LokaladresseChar">
    <w:name w:val="Normal - Lokaladresse Char"/>
    <w:basedOn w:val="Normal-informationChar"/>
    <w:link w:val="Normal-Lokaladresse"/>
    <w:locked/>
    <w:rsid w:val="002932AB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customStyle="1" w:styleId="Normal-Dato">
    <w:name w:val="Normal - Dato"/>
    <w:basedOn w:val="Normal"/>
    <w:rsid w:val="004750E3"/>
    <w:pPr>
      <w:spacing w:line="180" w:lineRule="atLeast"/>
    </w:pPr>
    <w:rPr>
      <w:b/>
      <w:sz w:val="14"/>
    </w:rPr>
  </w:style>
  <w:style w:type="character" w:styleId="Hyperlink">
    <w:name w:val="Hyperlink"/>
    <w:basedOn w:val="Standardskrifttypeiafsnit"/>
    <w:uiPriority w:val="99"/>
    <w:rsid w:val="004750E3"/>
    <w:rPr>
      <w:rFonts w:cs="Times New Roman"/>
      <w:color w:val="0000FF" w:themeColor="hyperlink"/>
      <w:u w:val="single"/>
    </w:rPr>
  </w:style>
  <w:style w:type="paragraph" w:customStyle="1" w:styleId="Normal-Notat">
    <w:name w:val="Normal - Notat"/>
    <w:basedOn w:val="Normal"/>
    <w:next w:val="Normal"/>
    <w:rsid w:val="004750E3"/>
    <w:pPr>
      <w:spacing w:line="680" w:lineRule="atLeast"/>
    </w:pPr>
    <w:rPr>
      <w:b/>
      <w:caps/>
      <w:sz w:val="80"/>
      <w:szCs w:val="80"/>
    </w:rPr>
  </w:style>
  <w:style w:type="character" w:styleId="BesgtLink">
    <w:name w:val="FollowedHyperlink"/>
    <w:basedOn w:val="Standardskrifttypeiafsnit"/>
    <w:semiHidden/>
    <w:unhideWhenUsed/>
    <w:rsid w:val="00E5419A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E80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80C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A0819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semiHidden/>
    <w:unhideWhenUsed/>
    <w:rsid w:val="00306A7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306A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06A75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06A7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06A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dfi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ea\AppData\Roaming\Microsoft\Skabeloner\BrevTom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FB23-DFE8-4962-A793-ECFB0294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BrevTomt.dotm</Template>
  <TotalTime>35</TotalTime>
  <Pages>1</Pages>
  <Words>221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katrineb</dc:creator>
  <cp:lastModifiedBy>Signe Egemose Agger DFI</cp:lastModifiedBy>
  <cp:revision>9</cp:revision>
  <cp:lastPrinted>2017-04-28T11:21:00Z</cp:lastPrinted>
  <dcterms:created xsi:type="dcterms:W3CDTF">2019-11-15T09:42:00Z</dcterms:created>
  <dcterms:modified xsi:type="dcterms:W3CDTF">2022-07-05T09:03:00Z</dcterms:modified>
</cp:coreProperties>
</file>