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E3" w:rsidRDefault="004750E3" w:rsidP="004750E3">
      <w:pPr>
        <w:pStyle w:val="Normal-Dato"/>
      </w:pPr>
      <w:bookmarkStart w:id="0" w:name="DIFbmkFldJournal"/>
    </w:p>
    <w:tbl>
      <w:tblPr>
        <w:tblStyle w:val="Tabel-Gitter"/>
        <w:tblpPr w:leftFromText="141" w:rightFromText="141" w:vertAnchor="text" w:tblpY="80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</w:tblGrid>
      <w:tr w:rsidR="004750E3" w:rsidTr="001E196B">
        <w:trPr>
          <w:trHeight w:hRule="exact" w:val="726"/>
        </w:trPr>
        <w:tc>
          <w:tcPr>
            <w:tcW w:w="7797" w:type="dxa"/>
          </w:tcPr>
          <w:bookmarkEnd w:id="0"/>
          <w:p w:rsidR="004750E3" w:rsidRDefault="004750E3" w:rsidP="00BC350E">
            <w:pPr>
              <w:pStyle w:val="Normal-Notat"/>
              <w:rPr>
                <w:sz w:val="64"/>
                <w:szCs w:val="64"/>
              </w:rPr>
            </w:pPr>
            <w:r w:rsidRPr="00AE5E3F">
              <w:rPr>
                <w:sz w:val="64"/>
                <w:szCs w:val="64"/>
              </w:rPr>
              <w:t>ansøgningsskema</w:t>
            </w:r>
          </w:p>
          <w:p w:rsidR="004750E3" w:rsidRDefault="004750E3" w:rsidP="00BC350E"/>
        </w:tc>
      </w:tr>
    </w:tbl>
    <w:tbl>
      <w:tblPr>
        <w:tblStyle w:val="Tabel-Gitter"/>
        <w:tblW w:w="790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7905"/>
      </w:tblGrid>
      <w:tr w:rsidR="004750E3" w:rsidTr="00C4393C">
        <w:trPr>
          <w:trHeight w:val="636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4750E3" w:rsidRPr="00812F97" w:rsidRDefault="00BF0929" w:rsidP="0007041F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Cs/>
                <w:sz w:val="40"/>
                <w:szCs w:val="40"/>
              </w:rPr>
              <w:t xml:space="preserve">OSCAR-KAMPAGNE </w:t>
            </w:r>
          </w:p>
        </w:tc>
      </w:tr>
      <w:tr w:rsidR="004750E3" w:rsidRPr="00C4393C" w:rsidTr="00C4393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4750E3" w:rsidRPr="002559A2" w:rsidRDefault="004750E3" w:rsidP="00C4393C">
            <w:pPr>
              <w:spacing w:line="360" w:lineRule="auto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750E3" w:rsidTr="00C4393C">
        <w:trPr>
          <w:trHeight w:val="821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4750E3" w:rsidRPr="00AE5E3F" w:rsidRDefault="004750E3" w:rsidP="00BC350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FILM </w:t>
            </w:r>
          </w:p>
          <w:p w:rsidR="004750E3" w:rsidRDefault="004750E3" w:rsidP="00BC350E">
            <w:pPr>
              <w:spacing w:line="360" w:lineRule="auto"/>
            </w:pPr>
            <w:r>
              <w:t xml:space="preserve">Engelsk titel: </w:t>
            </w:r>
            <w:r>
              <w:tab/>
            </w:r>
            <w:r>
              <w:tab/>
            </w:r>
            <w:r w:rsidR="0066662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66622">
              <w:rPr>
                <w:rFonts w:cs="Arial"/>
                <w:sz w:val="18"/>
                <w:szCs w:val="18"/>
              </w:rPr>
            </w:r>
            <w:r w:rsidR="00666622">
              <w:rPr>
                <w:rFonts w:cs="Arial"/>
                <w:sz w:val="18"/>
                <w:szCs w:val="18"/>
              </w:rPr>
              <w:fldChar w:fldCharType="separate"/>
            </w:r>
            <w:r w:rsidR="00E52591">
              <w:rPr>
                <w:rFonts w:cs="Arial"/>
                <w:sz w:val="18"/>
                <w:szCs w:val="18"/>
              </w:rPr>
              <w:t> </w:t>
            </w:r>
            <w:r w:rsidR="00E52591">
              <w:rPr>
                <w:rFonts w:cs="Arial"/>
                <w:sz w:val="18"/>
                <w:szCs w:val="18"/>
              </w:rPr>
              <w:t> </w:t>
            </w:r>
            <w:r w:rsidR="00E52591">
              <w:rPr>
                <w:rFonts w:cs="Arial"/>
                <w:sz w:val="18"/>
                <w:szCs w:val="18"/>
              </w:rPr>
              <w:t> </w:t>
            </w:r>
            <w:r w:rsidR="00E52591">
              <w:rPr>
                <w:rFonts w:cs="Arial"/>
                <w:sz w:val="18"/>
                <w:szCs w:val="18"/>
              </w:rPr>
              <w:t> </w:t>
            </w:r>
            <w:r w:rsidR="00E52591">
              <w:rPr>
                <w:rFonts w:cs="Arial"/>
                <w:sz w:val="18"/>
                <w:szCs w:val="18"/>
              </w:rPr>
              <w:t> </w:t>
            </w:r>
            <w:r w:rsidR="00666622">
              <w:rPr>
                <w:rFonts w:cs="Arial"/>
                <w:sz w:val="18"/>
                <w:szCs w:val="18"/>
              </w:rPr>
              <w:fldChar w:fldCharType="end"/>
            </w:r>
          </w:p>
          <w:p w:rsidR="00BF0929" w:rsidRDefault="004750E3" w:rsidP="002559A2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t>Original</w:t>
            </w:r>
            <w:r w:rsidR="00C4393C">
              <w:t xml:space="preserve"> </w:t>
            </w:r>
            <w:r>
              <w:t>titel:</w:t>
            </w:r>
            <w:r>
              <w:tab/>
            </w:r>
            <w:r>
              <w:tab/>
            </w:r>
            <w:r w:rsidR="0066662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66622">
              <w:rPr>
                <w:rFonts w:cs="Arial"/>
                <w:sz w:val="18"/>
                <w:szCs w:val="18"/>
              </w:rPr>
            </w:r>
            <w:r w:rsidR="0066662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666622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C4393C" w:rsidRPr="0007041F" w:rsidRDefault="00C4393C" w:rsidP="002559A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4393C">
              <w:t xml:space="preserve">Instruktør </w:t>
            </w:r>
            <w:r>
              <w:t xml:space="preserve">                         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750E3" w:rsidTr="0007041F">
        <w:trPr>
          <w:trHeight w:val="2571"/>
        </w:trPr>
        <w:tc>
          <w:tcPr>
            <w:tcW w:w="7905" w:type="dxa"/>
            <w:tcBorders>
              <w:left w:val="nil"/>
              <w:right w:val="nil"/>
            </w:tcBorders>
          </w:tcPr>
          <w:p w:rsidR="004750E3" w:rsidRPr="00AE5E3F" w:rsidRDefault="004750E3" w:rsidP="00BC350E">
            <w:pPr>
              <w:spacing w:line="360" w:lineRule="auto"/>
              <w:rPr>
                <w:b/>
              </w:rPr>
            </w:pPr>
            <w:r>
              <w:rPr>
                <w:b/>
              </w:rPr>
              <w:t>ANSØGER</w:t>
            </w:r>
            <w:r>
              <w:rPr>
                <w:b/>
              </w:rPr>
              <w:tab/>
            </w:r>
          </w:p>
          <w:p w:rsidR="004750E3" w:rsidRDefault="004750E3" w:rsidP="00BC350E">
            <w:pPr>
              <w:spacing w:line="360" w:lineRule="auto"/>
            </w:pPr>
            <w:r>
              <w:t>Firma:</w:t>
            </w:r>
            <w:r>
              <w:tab/>
            </w:r>
            <w:r>
              <w:tab/>
            </w:r>
            <w:r w:rsidR="0066662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66622">
              <w:rPr>
                <w:rFonts w:cs="Arial"/>
                <w:sz w:val="18"/>
                <w:szCs w:val="18"/>
              </w:rPr>
            </w:r>
            <w:r w:rsidR="0066662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666622">
              <w:rPr>
                <w:rFonts w:cs="Arial"/>
                <w:sz w:val="18"/>
                <w:szCs w:val="18"/>
              </w:rPr>
              <w:fldChar w:fldCharType="end"/>
            </w:r>
          </w:p>
          <w:p w:rsidR="004750E3" w:rsidRDefault="004750E3" w:rsidP="00BC350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t>Kontaktperson:</w:t>
            </w:r>
            <w:r>
              <w:tab/>
            </w:r>
            <w:r>
              <w:tab/>
            </w:r>
            <w:r w:rsidR="0066662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66622">
              <w:rPr>
                <w:rFonts w:cs="Arial"/>
                <w:sz w:val="18"/>
                <w:szCs w:val="18"/>
              </w:rPr>
            </w:r>
            <w:r w:rsidR="0066662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666622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4750E3" w:rsidRPr="00812F97" w:rsidRDefault="00104060" w:rsidP="00BC350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t>CVR-nr.:</w:t>
            </w:r>
            <w:r w:rsidR="004750E3">
              <w:tab/>
            </w:r>
            <w:r>
              <w:tab/>
            </w:r>
            <w:r w:rsidR="0066662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750E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66622">
              <w:rPr>
                <w:rFonts w:cs="Arial"/>
                <w:sz w:val="18"/>
                <w:szCs w:val="18"/>
              </w:rPr>
            </w:r>
            <w:r w:rsidR="00666622">
              <w:rPr>
                <w:rFonts w:cs="Arial"/>
                <w:sz w:val="18"/>
                <w:szCs w:val="18"/>
              </w:rPr>
              <w:fldChar w:fldCharType="separate"/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666622">
              <w:rPr>
                <w:rFonts w:cs="Arial"/>
                <w:sz w:val="18"/>
                <w:szCs w:val="18"/>
              </w:rPr>
              <w:fldChar w:fldCharType="end"/>
            </w:r>
            <w:r w:rsidR="004750E3">
              <w:rPr>
                <w:rFonts w:cs="Arial"/>
                <w:sz w:val="18"/>
                <w:szCs w:val="18"/>
              </w:rPr>
              <w:t xml:space="preserve"> </w:t>
            </w:r>
            <w:r w:rsidR="004750E3">
              <w:t xml:space="preserve"> </w:t>
            </w:r>
            <w:r w:rsidR="00AE6D0E" w:rsidRPr="00AE6D0E">
              <w:rPr>
                <w:sz w:val="16"/>
                <w:szCs w:val="16"/>
              </w:rPr>
              <w:t>(støtte udbetales til NemKonto)</w:t>
            </w:r>
            <w:r w:rsidR="004750E3">
              <w:tab/>
              <w:t xml:space="preserve">     </w:t>
            </w:r>
          </w:p>
          <w:p w:rsidR="004750E3" w:rsidRDefault="00C4393C" w:rsidP="00BC350E">
            <w:pPr>
              <w:spacing w:line="360" w:lineRule="auto"/>
            </w:pPr>
            <w:r>
              <w:t xml:space="preserve">Amerikansk distributør </w:t>
            </w:r>
            <w:r w:rsidR="001C30A4">
              <w:t xml:space="preserve">           </w:t>
            </w:r>
            <w:r>
              <w:t xml:space="preserve"> </w:t>
            </w:r>
            <w:r w:rsidR="0066662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750E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66622">
              <w:rPr>
                <w:rFonts w:cs="Arial"/>
                <w:sz w:val="18"/>
                <w:szCs w:val="18"/>
              </w:rPr>
            </w:r>
            <w:r w:rsidR="00666622">
              <w:rPr>
                <w:rFonts w:cs="Arial"/>
                <w:sz w:val="18"/>
                <w:szCs w:val="18"/>
              </w:rPr>
              <w:fldChar w:fldCharType="separate"/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666622">
              <w:rPr>
                <w:rFonts w:cs="Arial"/>
                <w:sz w:val="18"/>
                <w:szCs w:val="18"/>
              </w:rPr>
              <w:fldChar w:fldCharType="end"/>
            </w:r>
          </w:p>
          <w:p w:rsidR="00EB2F1E" w:rsidRPr="00EB2F1E" w:rsidRDefault="004750E3" w:rsidP="0007041F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9"/>
              </w:rPr>
              <w:t>Salgsagent</w:t>
            </w:r>
            <w:r w:rsidR="00C705F3">
              <w:rPr>
                <w:rFonts w:cs="Arial"/>
                <w:szCs w:val="19"/>
              </w:rPr>
              <w:t>:</w:t>
            </w:r>
            <w:r>
              <w:rPr>
                <w:rFonts w:cs="Arial"/>
                <w:szCs w:val="19"/>
              </w:rPr>
              <w:t xml:space="preserve"> </w:t>
            </w:r>
            <w:r>
              <w:rPr>
                <w:rFonts w:cs="Arial"/>
                <w:szCs w:val="19"/>
              </w:rPr>
              <w:tab/>
            </w:r>
            <w:r>
              <w:rPr>
                <w:rFonts w:cs="Arial"/>
                <w:szCs w:val="19"/>
              </w:rPr>
              <w:tab/>
            </w:r>
            <w:r w:rsidR="0066662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66622">
              <w:rPr>
                <w:rFonts w:cs="Arial"/>
                <w:sz w:val="18"/>
                <w:szCs w:val="18"/>
              </w:rPr>
            </w:r>
            <w:r w:rsidR="0066662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666622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B2F1E" w:rsidTr="0007041F">
        <w:trPr>
          <w:trHeight w:val="2345"/>
        </w:trPr>
        <w:tc>
          <w:tcPr>
            <w:tcW w:w="7905" w:type="dxa"/>
            <w:tcBorders>
              <w:left w:val="nil"/>
              <w:right w:val="nil"/>
            </w:tcBorders>
          </w:tcPr>
          <w:p w:rsidR="00EB2F1E" w:rsidRPr="00C4393C" w:rsidRDefault="00EB2F1E" w:rsidP="00EB2F1E">
            <w:pPr>
              <w:spacing w:line="360" w:lineRule="auto"/>
            </w:pPr>
            <w:r w:rsidRPr="00C4393C">
              <w:rPr>
                <w:b/>
              </w:rPr>
              <w:t>PRISUDDELINGEN</w:t>
            </w:r>
            <w:r w:rsidRPr="00C4393C">
              <w:t xml:space="preserve"> </w:t>
            </w:r>
          </w:p>
          <w:p w:rsidR="00EB2F1E" w:rsidRPr="00C4393C" w:rsidRDefault="00EB2F1E" w:rsidP="00EB2F1E">
            <w:pPr>
              <w:spacing w:line="360" w:lineRule="auto"/>
            </w:pPr>
            <w:r w:rsidRPr="00C4393C">
              <w:t>Navn:</w:t>
            </w:r>
            <w:r w:rsidRPr="00C4393C">
              <w:tab/>
            </w:r>
            <w:r w:rsidRPr="00C4393C">
              <w:tab/>
            </w:r>
            <w:r w:rsidR="0007041F" w:rsidRPr="00C4393C">
              <w:t xml:space="preserve">Oscar Academy Awards </w:t>
            </w:r>
          </w:p>
          <w:p w:rsidR="00EB2F1E" w:rsidRDefault="00C4393C" w:rsidP="00EB2F1E">
            <w:pPr>
              <w:spacing w:line="360" w:lineRule="auto"/>
            </w:pPr>
            <w:r>
              <w:t>Kategori</w:t>
            </w:r>
            <w:r w:rsidR="00EB2F1E">
              <w:tab/>
            </w:r>
            <w:r w:rsidR="00EB2F1E">
              <w:tab/>
            </w:r>
            <w:r w:rsidR="00EB2F1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B2F1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B2F1E">
              <w:rPr>
                <w:rFonts w:cs="Arial"/>
                <w:sz w:val="18"/>
                <w:szCs w:val="18"/>
              </w:rPr>
            </w:r>
            <w:r w:rsidR="00EB2F1E">
              <w:rPr>
                <w:rFonts w:cs="Arial"/>
                <w:sz w:val="18"/>
                <w:szCs w:val="18"/>
              </w:rPr>
              <w:fldChar w:fldCharType="separate"/>
            </w:r>
            <w:r w:rsidR="00EB2F1E">
              <w:rPr>
                <w:rFonts w:cs="Arial"/>
                <w:noProof/>
                <w:sz w:val="18"/>
                <w:szCs w:val="18"/>
              </w:rPr>
              <w:t> </w:t>
            </w:r>
            <w:r w:rsidR="00EB2F1E">
              <w:rPr>
                <w:rFonts w:cs="Arial"/>
                <w:noProof/>
                <w:sz w:val="18"/>
                <w:szCs w:val="18"/>
              </w:rPr>
              <w:t> </w:t>
            </w:r>
            <w:r w:rsidR="00EB2F1E">
              <w:rPr>
                <w:rFonts w:cs="Arial"/>
                <w:noProof/>
                <w:sz w:val="18"/>
                <w:szCs w:val="18"/>
              </w:rPr>
              <w:t> </w:t>
            </w:r>
            <w:r w:rsidR="00EB2F1E">
              <w:rPr>
                <w:rFonts w:cs="Arial"/>
                <w:noProof/>
                <w:sz w:val="18"/>
                <w:szCs w:val="18"/>
              </w:rPr>
              <w:t> </w:t>
            </w:r>
            <w:r w:rsidR="00EB2F1E">
              <w:rPr>
                <w:rFonts w:cs="Arial"/>
                <w:noProof/>
                <w:sz w:val="18"/>
                <w:szCs w:val="18"/>
              </w:rPr>
              <w:t> </w:t>
            </w:r>
            <w:r w:rsidR="00EB2F1E">
              <w:rPr>
                <w:rFonts w:cs="Arial"/>
                <w:sz w:val="18"/>
                <w:szCs w:val="18"/>
              </w:rPr>
              <w:fldChar w:fldCharType="end"/>
            </w:r>
          </w:p>
          <w:p w:rsidR="00EB2F1E" w:rsidRDefault="00EB2F1E" w:rsidP="00EB2F1E">
            <w:pPr>
              <w:spacing w:line="240" w:lineRule="auto"/>
            </w:pPr>
            <w:r>
              <w:t xml:space="preserve">Ved ansøgning </w:t>
            </w:r>
            <w:r w:rsidR="00C4393C">
              <w:t xml:space="preserve">til Oscar-kampagne, hvilke fase søges der </w:t>
            </w:r>
            <w:r>
              <w:t xml:space="preserve">støtte til? </w:t>
            </w:r>
          </w:p>
          <w:p w:rsidR="00C4393C" w:rsidRDefault="00C4393C" w:rsidP="00EB2F1E">
            <w:pPr>
              <w:spacing w:line="240" w:lineRule="auto"/>
            </w:pPr>
          </w:p>
          <w:p w:rsidR="00EB2F1E" w:rsidRDefault="00C4393C" w:rsidP="00EB2F1E">
            <w:pPr>
              <w:spacing w:line="360" w:lineRule="auto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93C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 w:rsidRPr="00C4393C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393C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In</w:t>
            </w:r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dledende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støtte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r w:rsidRPr="00C4393C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EB2F1E"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2F1E" w:rsidRPr="00C4393C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="00EB2F1E"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 w:rsidR="00EB2F1E" w:rsidRPr="00C4393C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393C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upplerende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støtte</w:t>
            </w:r>
            <w:proofErr w:type="spellEnd"/>
            <w:r w:rsidRPr="00C4393C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C4393C" w:rsidRPr="00C4393C" w:rsidRDefault="00C4393C" w:rsidP="00EB2F1E">
            <w:pPr>
              <w:spacing w:line="360" w:lineRule="auto"/>
              <w:rPr>
                <w:lang w:val="en-US"/>
              </w:rPr>
            </w:pPr>
            <w:bookmarkStart w:id="1" w:name="_GoBack"/>
            <w:bookmarkEnd w:id="1"/>
          </w:p>
          <w:p w:rsidR="00EB2F1E" w:rsidRDefault="00EB2F1E" w:rsidP="00EB2F1E">
            <w:pPr>
              <w:spacing w:line="240" w:lineRule="auto"/>
              <w:rPr>
                <w:color w:val="000000" w:themeColor="text1"/>
              </w:rPr>
            </w:pPr>
            <w:r w:rsidRPr="0099650E">
              <w:rPr>
                <w:color w:val="000000" w:themeColor="text1"/>
              </w:rPr>
              <w:t xml:space="preserve">Er der modtaget anden offentlig støtte i Danmark el. i udlandet til deltagelsen?  </w:t>
            </w:r>
          </w:p>
          <w:p w:rsidR="00C4393C" w:rsidRPr="0099650E" w:rsidRDefault="00C4393C" w:rsidP="00EB2F1E">
            <w:pPr>
              <w:spacing w:line="240" w:lineRule="auto"/>
              <w:rPr>
                <w:color w:val="000000" w:themeColor="text1"/>
              </w:rPr>
            </w:pPr>
          </w:p>
          <w:p w:rsidR="00EB2F1E" w:rsidRDefault="00EB2F1E" w:rsidP="00EB2F1E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4393C">
              <w:rPr>
                <w:rFonts w:cs="Arial"/>
                <w:color w:val="000000" w:themeColor="text1"/>
                <w:sz w:val="18"/>
                <w:szCs w:val="18"/>
              </w:rPr>
            </w:r>
            <w:r w:rsidR="00C4393C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Nej</w:t>
            </w:r>
            <w:r>
              <w:rPr>
                <w:rFonts w:cs="Arial"/>
                <w:sz w:val="18"/>
                <w:szCs w:val="18"/>
              </w:rPr>
              <w:tab/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4393C">
              <w:rPr>
                <w:rFonts w:cs="Arial"/>
                <w:color w:val="000000" w:themeColor="text1"/>
                <w:sz w:val="18"/>
                <w:szCs w:val="18"/>
              </w:rPr>
            </w:r>
            <w:r w:rsidR="00C4393C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Ja, </w:t>
            </w:r>
            <w:r w:rsidRPr="006A7CDB">
              <w:rPr>
                <w:rFonts w:cs="Arial"/>
                <w:szCs w:val="19"/>
              </w:rPr>
              <w:t>hvilken?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B2F1E" w:rsidRPr="00EB2F1E" w:rsidRDefault="00EB2F1E" w:rsidP="00EB2F1E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B2F1E" w:rsidTr="00373DF4">
        <w:trPr>
          <w:trHeight w:val="1245"/>
        </w:trPr>
        <w:tc>
          <w:tcPr>
            <w:tcW w:w="7905" w:type="dxa"/>
            <w:tcBorders>
              <w:left w:val="nil"/>
              <w:right w:val="nil"/>
            </w:tcBorders>
          </w:tcPr>
          <w:p w:rsidR="00EB2F1E" w:rsidRDefault="00EB2F1E" w:rsidP="00BC350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SIGNATUR </w:t>
            </w:r>
          </w:p>
          <w:p w:rsidR="00EB2F1E" w:rsidRDefault="00EB2F1E" w:rsidP="00EB2F1E">
            <w:pPr>
              <w:spacing w:line="360" w:lineRule="auto"/>
              <w:rPr>
                <w:sz w:val="18"/>
                <w:szCs w:val="18"/>
              </w:rPr>
            </w:pPr>
            <w:r>
              <w:t>Dato: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TIME \@ "d. MMMM yyyy"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C4393C">
              <w:rPr>
                <w:rFonts w:cs="Arial"/>
                <w:noProof/>
                <w:sz w:val="18"/>
                <w:szCs w:val="18"/>
              </w:rPr>
              <w:t>19. december 2022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</w:t>
            </w:r>
            <w:r w:rsidRPr="00A96782">
              <w:rPr>
                <w:szCs w:val="19"/>
              </w:rPr>
              <w:t>Navn: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  <w:p w:rsidR="00EB2F1E" w:rsidRDefault="00EB2F1E" w:rsidP="00EB2F1E">
            <w:pPr>
              <w:spacing w:line="240" w:lineRule="auto"/>
              <w:rPr>
                <w:sz w:val="18"/>
                <w:szCs w:val="18"/>
              </w:rPr>
            </w:pPr>
            <w:r w:rsidRPr="006A2DF8">
              <w:rPr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F8">
              <w:rPr>
                <w:szCs w:val="19"/>
              </w:rPr>
              <w:instrText xml:space="preserve"> FORMCHECKBOX </w:instrText>
            </w:r>
            <w:r w:rsidR="00C4393C">
              <w:rPr>
                <w:szCs w:val="19"/>
              </w:rPr>
            </w:r>
            <w:r w:rsidR="00C4393C">
              <w:rPr>
                <w:szCs w:val="19"/>
              </w:rPr>
              <w:fldChar w:fldCharType="separate"/>
            </w:r>
            <w:r w:rsidRPr="006A2DF8">
              <w:rPr>
                <w:szCs w:val="19"/>
              </w:rPr>
              <w:fldChar w:fldCharType="end"/>
            </w:r>
            <w:r w:rsidRPr="006A2DF8">
              <w:rPr>
                <w:szCs w:val="19"/>
              </w:rPr>
              <w:t xml:space="preserve">  </w:t>
            </w:r>
            <w:r>
              <w:rPr>
                <w:szCs w:val="19"/>
              </w:rPr>
              <w:t>Ved afkrydsning erklærer jeg at være tegningsberettiget for ansøger, og at oplysningerne i denne ansøgning med tilhørende bilag er korrekte.</w:t>
            </w:r>
          </w:p>
          <w:p w:rsidR="00EB2F1E" w:rsidRPr="00F16D3F" w:rsidRDefault="00EB2F1E" w:rsidP="00EB2F1E">
            <w:pPr>
              <w:spacing w:line="360" w:lineRule="auto"/>
              <w:rPr>
                <w:b/>
              </w:rPr>
            </w:pPr>
          </w:p>
        </w:tc>
      </w:tr>
      <w:tr w:rsidR="004750E3" w:rsidTr="00BC350E">
        <w:tc>
          <w:tcPr>
            <w:tcW w:w="7905" w:type="dxa"/>
            <w:tcBorders>
              <w:left w:val="nil"/>
              <w:bottom w:val="nil"/>
              <w:right w:val="nil"/>
            </w:tcBorders>
          </w:tcPr>
          <w:p w:rsidR="004750E3" w:rsidRPr="007A7156" w:rsidRDefault="004750E3" w:rsidP="00BC350E">
            <w:pPr>
              <w:spacing w:line="360" w:lineRule="auto"/>
              <w:rPr>
                <w:rFonts w:cs="Arial"/>
                <w:b/>
              </w:rPr>
            </w:pPr>
            <w:r w:rsidRPr="007A7156">
              <w:rPr>
                <w:rFonts w:cs="Arial"/>
                <w:b/>
              </w:rPr>
              <w:t>AFLEVERING AF ANSØGNING</w:t>
            </w:r>
          </w:p>
          <w:p w:rsidR="004750E3" w:rsidRDefault="004750E3" w:rsidP="00BC350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0202B">
              <w:rPr>
                <w:rFonts w:cs="Arial"/>
                <w:sz w:val="18"/>
                <w:szCs w:val="18"/>
              </w:rPr>
              <w:t xml:space="preserve">Ansøgningsskema med </w:t>
            </w:r>
            <w:r>
              <w:rPr>
                <w:rFonts w:cs="Arial"/>
                <w:sz w:val="18"/>
                <w:szCs w:val="18"/>
              </w:rPr>
              <w:t xml:space="preserve">budget og </w:t>
            </w:r>
            <w:r w:rsidRPr="00B0202B">
              <w:rPr>
                <w:rFonts w:cs="Arial"/>
                <w:sz w:val="18"/>
                <w:szCs w:val="18"/>
              </w:rPr>
              <w:t>eventuelle bilag sendes elektronisk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0202B">
              <w:rPr>
                <w:rFonts w:cs="Arial"/>
                <w:sz w:val="18"/>
                <w:szCs w:val="18"/>
              </w:rPr>
              <w:t>til koor</w:t>
            </w:r>
            <w:r>
              <w:rPr>
                <w:rFonts w:cs="Arial"/>
                <w:sz w:val="18"/>
                <w:szCs w:val="18"/>
              </w:rPr>
              <w:t>dinatoren for DFI International (</w:t>
            </w:r>
            <w:hyperlink r:id="rId8" w:history="1">
              <w:r w:rsidR="00C4393C" w:rsidRPr="002A5685">
                <w:rPr>
                  <w:rStyle w:val="Hyperlink"/>
                  <w:rFonts w:cs="Arial"/>
                  <w:sz w:val="18"/>
                  <w:szCs w:val="18"/>
                </w:rPr>
                <w:t>international@dfi.dk</w:t>
              </w:r>
            </w:hyperlink>
            <w:r>
              <w:rPr>
                <w:rFonts w:cs="Arial"/>
                <w:sz w:val="18"/>
                <w:szCs w:val="18"/>
              </w:rPr>
              <w:t xml:space="preserve">). </w:t>
            </w:r>
          </w:p>
          <w:p w:rsidR="004750E3" w:rsidRPr="00B0202B" w:rsidRDefault="004750E3" w:rsidP="00BC350E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4750E3" w:rsidRPr="00BF50C2" w:rsidRDefault="004750E3" w:rsidP="00BC350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0202B">
              <w:rPr>
                <w:rFonts w:cs="Arial"/>
                <w:sz w:val="18"/>
                <w:szCs w:val="18"/>
              </w:rPr>
              <w:t xml:space="preserve">Ansøgningen skal </w:t>
            </w:r>
            <w:r>
              <w:rPr>
                <w:rFonts w:cs="Arial"/>
                <w:sz w:val="18"/>
                <w:szCs w:val="18"/>
              </w:rPr>
              <w:t xml:space="preserve">normalt </w:t>
            </w:r>
            <w:r w:rsidRPr="00B0202B">
              <w:rPr>
                <w:rFonts w:cs="Arial"/>
                <w:sz w:val="18"/>
                <w:szCs w:val="18"/>
              </w:rPr>
              <w:t xml:space="preserve">være </w:t>
            </w:r>
            <w:r w:rsidR="00C4393C">
              <w:rPr>
                <w:rFonts w:cs="Arial"/>
                <w:sz w:val="18"/>
                <w:szCs w:val="18"/>
              </w:rPr>
              <w:t xml:space="preserve">Filminstituttet </w:t>
            </w:r>
            <w:r w:rsidRPr="00B0202B">
              <w:rPr>
                <w:rFonts w:cs="Arial"/>
                <w:sz w:val="18"/>
                <w:szCs w:val="18"/>
              </w:rPr>
              <w:t xml:space="preserve">i hænde </w:t>
            </w:r>
            <w:r w:rsidRPr="00BF50C2">
              <w:rPr>
                <w:rFonts w:cs="Arial"/>
                <w:b/>
                <w:sz w:val="18"/>
                <w:szCs w:val="18"/>
              </w:rPr>
              <w:t xml:space="preserve">senest 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BF50C2">
              <w:rPr>
                <w:rFonts w:cs="Arial"/>
                <w:b/>
                <w:sz w:val="18"/>
                <w:szCs w:val="18"/>
              </w:rPr>
              <w:t xml:space="preserve"> uger</w:t>
            </w:r>
            <w:r w:rsidRPr="00B0202B">
              <w:rPr>
                <w:rFonts w:cs="Arial"/>
                <w:sz w:val="18"/>
                <w:szCs w:val="18"/>
              </w:rPr>
              <w:t xml:space="preserve"> før </w:t>
            </w:r>
            <w:r>
              <w:rPr>
                <w:rFonts w:cs="Arial"/>
                <w:sz w:val="18"/>
                <w:szCs w:val="18"/>
              </w:rPr>
              <w:t>den</w:t>
            </w:r>
            <w:r w:rsidRPr="00B0202B">
              <w:rPr>
                <w:rFonts w:cs="Arial"/>
                <w:sz w:val="18"/>
                <w:szCs w:val="18"/>
              </w:rPr>
              <w:t xml:space="preserve"> internationale aktivitet.</w:t>
            </w:r>
            <w:r w:rsidR="00C4393C">
              <w:rPr>
                <w:rFonts w:cs="Arial"/>
                <w:sz w:val="18"/>
                <w:szCs w:val="18"/>
              </w:rPr>
              <w:t xml:space="preserve"> Ansøgninger </w:t>
            </w:r>
            <w:r>
              <w:rPr>
                <w:rFonts w:cs="Arial"/>
                <w:sz w:val="18"/>
                <w:szCs w:val="18"/>
              </w:rPr>
              <w:t xml:space="preserve">modtaget samme dag </w:t>
            </w:r>
            <w:r w:rsidR="00C4393C">
              <w:rPr>
                <w:rFonts w:cs="Arial"/>
                <w:sz w:val="18"/>
                <w:szCs w:val="18"/>
              </w:rPr>
              <w:t>som a</w:t>
            </w:r>
            <w:r>
              <w:rPr>
                <w:rFonts w:cs="Arial"/>
                <w:sz w:val="18"/>
                <w:szCs w:val="18"/>
              </w:rPr>
              <w:t>ktivitetens begyndelse</w:t>
            </w:r>
            <w:r w:rsidR="00C4393C">
              <w:rPr>
                <w:rFonts w:cs="Arial"/>
                <w:sz w:val="18"/>
                <w:szCs w:val="18"/>
              </w:rPr>
              <w:t xml:space="preserve"> accepteres ikke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</w:p>
          <w:p w:rsidR="004750E3" w:rsidRPr="00180141" w:rsidRDefault="004750E3" w:rsidP="00893F70">
            <w:pPr>
              <w:spacing w:line="240" w:lineRule="auto"/>
              <w:rPr>
                <w:rFonts w:cs="Arial"/>
              </w:rPr>
            </w:pPr>
          </w:p>
        </w:tc>
      </w:tr>
    </w:tbl>
    <w:p w:rsidR="00893F70" w:rsidRPr="00EB2F1E" w:rsidRDefault="00036167" w:rsidP="0007041F">
      <w:pPr>
        <w:pStyle w:val="Sidehoved"/>
        <w:tabs>
          <w:tab w:val="clear" w:pos="4819"/>
          <w:tab w:val="clear" w:pos="9638"/>
        </w:tabs>
        <w:ind w:left="113"/>
        <w:jc w:val="left"/>
        <w:rPr>
          <w:rFonts w:cs="Arial"/>
          <w:b w:val="0"/>
          <w:sz w:val="18"/>
          <w:szCs w:val="18"/>
        </w:rPr>
      </w:pPr>
      <w:r w:rsidRPr="00180141">
        <w:rPr>
          <w:rFonts w:cs="Arial"/>
          <w:b w:val="0"/>
          <w:i/>
          <w:sz w:val="18"/>
          <w:szCs w:val="18"/>
        </w:rPr>
        <w:t>I øvrigt henvises til ”</w:t>
      </w:r>
      <w:r w:rsidRPr="00C4393C">
        <w:rPr>
          <w:rFonts w:cs="Arial"/>
          <w:b w:val="0"/>
          <w:i/>
          <w:sz w:val="18"/>
          <w:szCs w:val="18"/>
        </w:rPr>
        <w:t xml:space="preserve">Vilkår for støtte til </w:t>
      </w:r>
      <w:r w:rsidR="00C4393C" w:rsidRPr="00C4393C">
        <w:rPr>
          <w:rFonts w:cs="Arial"/>
          <w:b w:val="0"/>
          <w:i/>
          <w:sz w:val="18"/>
          <w:szCs w:val="18"/>
        </w:rPr>
        <w:t>International promovering og almindelige vilkår</w:t>
      </w:r>
      <w:r w:rsidRPr="00180141">
        <w:rPr>
          <w:rFonts w:cs="Arial"/>
          <w:b w:val="0"/>
          <w:i/>
          <w:sz w:val="18"/>
          <w:szCs w:val="18"/>
        </w:rPr>
        <w:t>”</w:t>
      </w:r>
      <w:r w:rsidR="00AE6D0E">
        <w:rPr>
          <w:rFonts w:cs="Arial"/>
          <w:b w:val="0"/>
          <w:i/>
          <w:sz w:val="18"/>
          <w:szCs w:val="18"/>
        </w:rPr>
        <w:t>,</w:t>
      </w:r>
      <w:r w:rsidRPr="00180141">
        <w:rPr>
          <w:rFonts w:cs="Arial"/>
          <w:b w:val="0"/>
          <w:i/>
          <w:sz w:val="18"/>
          <w:szCs w:val="18"/>
        </w:rPr>
        <w:t xml:space="preserve"> </w:t>
      </w:r>
      <w:r w:rsidR="00AE6D0E">
        <w:rPr>
          <w:rFonts w:cs="Arial"/>
          <w:b w:val="0"/>
          <w:i/>
          <w:sz w:val="18"/>
          <w:szCs w:val="18"/>
        </w:rPr>
        <w:t xml:space="preserve">som findes på støtteordningens </w:t>
      </w:r>
      <w:r w:rsidR="0007041F">
        <w:rPr>
          <w:rFonts w:cs="Arial"/>
          <w:b w:val="0"/>
          <w:i/>
          <w:sz w:val="18"/>
          <w:szCs w:val="18"/>
        </w:rPr>
        <w:t>hjemmeside</w:t>
      </w:r>
      <w:r w:rsidR="00AE6D0E">
        <w:rPr>
          <w:rFonts w:cs="Arial"/>
          <w:b w:val="0"/>
          <w:i/>
          <w:sz w:val="18"/>
          <w:szCs w:val="18"/>
        </w:rPr>
        <w:t>.</w:t>
      </w:r>
    </w:p>
    <w:sectPr w:rsidR="00893F70" w:rsidRPr="00EB2F1E" w:rsidSect="00D76B9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27" w:right="3175" w:bottom="1134" w:left="1134" w:header="278" w:footer="69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4CA" w:rsidRDefault="008934CA" w:rsidP="00CC3C7D">
      <w:pPr>
        <w:pStyle w:val="Normal-information"/>
      </w:pPr>
      <w:r>
        <w:separator/>
      </w:r>
    </w:p>
  </w:endnote>
  <w:endnote w:type="continuationSeparator" w:id="0">
    <w:p w:rsidR="008934CA" w:rsidRDefault="008934CA" w:rsidP="00CC3C7D">
      <w:pPr>
        <w:pStyle w:val="Normal-informa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CA" w:rsidRDefault="008934CA" w:rsidP="00AA1135">
    <w:pPr>
      <w:pStyle w:val="Sidefod"/>
      <w:jc w:val="right"/>
    </w:pPr>
    <w:r w:rsidRPr="00CE7F90">
      <w:rPr>
        <w:b/>
        <w:sz w:val="16"/>
        <w:szCs w:val="16"/>
      </w:rPr>
      <w:t>Det Danske Filminstitut</w:t>
    </w:r>
    <w:r w:rsidRPr="00CE7F90">
      <w:rPr>
        <w:sz w:val="16"/>
        <w:szCs w:val="16"/>
      </w:rPr>
      <w:t xml:space="preserve"> – </w:t>
    </w:r>
    <w:r w:rsidR="00C4393C">
      <w:rPr>
        <w:sz w:val="16"/>
        <w:szCs w:val="16"/>
      </w:rPr>
      <w:t>December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CA" w:rsidRDefault="008934CA" w:rsidP="00AA1135">
    <w:pPr>
      <w:pStyle w:val="Sidefod"/>
      <w:jc w:val="right"/>
    </w:pPr>
    <w:r w:rsidRPr="00CE7F90">
      <w:rPr>
        <w:b/>
        <w:sz w:val="16"/>
        <w:szCs w:val="16"/>
      </w:rPr>
      <w:t>Det Danske Filminstitut</w:t>
    </w:r>
    <w:r w:rsidRPr="00CE7F90">
      <w:rPr>
        <w:sz w:val="16"/>
        <w:szCs w:val="16"/>
      </w:rPr>
      <w:t xml:space="preserve"> – </w:t>
    </w:r>
    <w:r>
      <w:rPr>
        <w:sz w:val="16"/>
        <w:szCs w:val="16"/>
      </w:rPr>
      <w:t>September</w:t>
    </w:r>
    <w:r w:rsidRPr="00CE7F90">
      <w:rPr>
        <w:sz w:val="16"/>
        <w:szCs w:val="16"/>
      </w:rPr>
      <w:t xml:space="preserve"> 2015 – Vilkår</w:t>
    </w:r>
    <w:r>
      <w:rPr>
        <w:sz w:val="16"/>
        <w:szCs w:val="16"/>
      </w:rPr>
      <w:t xml:space="preserve"> af</w:t>
    </w:r>
    <w:r w:rsidRPr="00CE7F90">
      <w:rPr>
        <w:sz w:val="16"/>
        <w:szCs w:val="16"/>
      </w:rPr>
      <w:t xml:space="preserve"> oktober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4CA" w:rsidRDefault="008934CA" w:rsidP="00CC3C7D">
      <w:pPr>
        <w:pStyle w:val="Normal-information"/>
      </w:pPr>
      <w:r>
        <w:separator/>
      </w:r>
    </w:p>
  </w:footnote>
  <w:footnote w:type="continuationSeparator" w:id="0">
    <w:p w:rsidR="008934CA" w:rsidRDefault="008934CA" w:rsidP="00CC3C7D">
      <w:pPr>
        <w:pStyle w:val="Normal-informatio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CA" w:rsidRDefault="00C4393C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145" o:spid="_x0000_s2049" type="#_x0000_t75" style="position:absolute;left:0;text-align:left;margin-left:0;margin-top:0;width:87.1pt;height:782.4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825337" o:spid="_x0000_s2050" type="#_x0000_t75" style="position:absolute;left:0;text-align:left;margin-left:0;margin-top:0;width:87.45pt;height:614.75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pict>
        <v:shape id="WordPictureWatermark19800256" o:spid="_x0000_s2051" type="#_x0000_t75" style="position:absolute;left:0;text-align:left;margin-left:0;margin-top:0;width:87.35pt;height:614.3pt;z-index:-251660288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  <w:r w:rsidR="008934CA"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106170" cy="9936480"/>
          <wp:effectExtent l="19050" t="0" r="0" b="0"/>
          <wp:wrapNone/>
          <wp:docPr id="4" name="logosidetoEven1" descr="DFI_logo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side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9936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CA" w:rsidRPr="00040CB0" w:rsidRDefault="008934CA" w:rsidP="00040CB0">
    <w:pPr>
      <w:pStyle w:val="Sidefod"/>
      <w:spacing w:line="240" w:lineRule="atLeast"/>
      <w:rPr>
        <w:szCs w:val="19"/>
      </w:rPr>
    </w:pPr>
  </w:p>
  <w:p w:rsidR="008934CA" w:rsidRDefault="00C4393C" w:rsidP="006C3CC2">
    <w:pPr>
      <w:pStyle w:val="Sidehoved"/>
      <w:rPr>
        <w:rStyle w:val="Sidetal"/>
        <w:b/>
      </w:rPr>
    </w:pPr>
    <w:bookmarkStart w:id="2" w:name="bmkOversætSide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146" o:spid="_x0000_s2053" type="#_x0000_t75" style="position:absolute;left:0;text-align:left;margin-left:408.6pt;margin-top:-87.9pt;width:87.1pt;height:782.4pt;z-index:-251656192;mso-position-horizontal-relative:margin;mso-position-vertical-relative:margin" o:allowincell="f">
          <v:imagedata r:id="rId1" o:title=""/>
          <w10:wrap anchorx="margin" anchory="margin"/>
        </v:shape>
      </w:pict>
    </w:r>
    <w:r w:rsidR="008934CA" w:rsidRPr="00936AC1">
      <w:rPr>
        <w:rStyle w:val="Sidetal"/>
        <w:b/>
      </w:rPr>
      <w:t>Side</w:t>
    </w:r>
    <w:bookmarkEnd w:id="2"/>
    <w:r w:rsidR="008934CA" w:rsidRPr="00936AC1">
      <w:rPr>
        <w:rStyle w:val="Sidetal"/>
        <w:b/>
      </w:rPr>
      <w:t xml:space="preserve"> </w:t>
    </w:r>
    <w:r w:rsidR="008934CA" w:rsidRPr="00936AC1">
      <w:rPr>
        <w:rStyle w:val="Sidetal"/>
        <w:b/>
      </w:rPr>
      <w:fldChar w:fldCharType="begin"/>
    </w:r>
    <w:r w:rsidR="008934CA" w:rsidRPr="00936AC1">
      <w:rPr>
        <w:rStyle w:val="Sidetal"/>
        <w:b/>
      </w:rPr>
      <w:instrText xml:space="preserve"> PAGE </w:instrText>
    </w:r>
    <w:r w:rsidR="008934CA" w:rsidRPr="00936AC1">
      <w:rPr>
        <w:rStyle w:val="Sidetal"/>
        <w:b/>
      </w:rPr>
      <w:fldChar w:fldCharType="separate"/>
    </w:r>
    <w:r>
      <w:rPr>
        <w:rStyle w:val="Sidetal"/>
        <w:b/>
        <w:noProof/>
      </w:rPr>
      <w:t>1</w:t>
    </w:r>
    <w:r w:rsidR="008934CA" w:rsidRPr="00936AC1">
      <w:rPr>
        <w:rStyle w:val="Sidetal"/>
        <w:b/>
      </w:rPr>
      <w:fldChar w:fldCharType="end"/>
    </w:r>
    <w:r w:rsidR="008934CA" w:rsidRPr="00936AC1">
      <w:rPr>
        <w:rStyle w:val="Sidetal"/>
        <w:b/>
      </w:rPr>
      <w:t xml:space="preserve"> / </w:t>
    </w:r>
    <w:r w:rsidR="008934CA" w:rsidRPr="00936AC1">
      <w:rPr>
        <w:rStyle w:val="Sidetal"/>
        <w:b/>
      </w:rPr>
      <w:fldChar w:fldCharType="begin"/>
    </w:r>
    <w:r w:rsidR="008934CA" w:rsidRPr="00936AC1">
      <w:rPr>
        <w:rStyle w:val="Sidetal"/>
        <w:b/>
      </w:rPr>
      <w:instrText xml:space="preserve"> NUMPAGES </w:instrText>
    </w:r>
    <w:r w:rsidR="008934CA" w:rsidRPr="00936AC1">
      <w:rPr>
        <w:rStyle w:val="Sidetal"/>
        <w:b/>
      </w:rPr>
      <w:fldChar w:fldCharType="separate"/>
    </w:r>
    <w:r>
      <w:rPr>
        <w:rStyle w:val="Sidetal"/>
        <w:b/>
        <w:noProof/>
      </w:rPr>
      <w:t>1</w:t>
    </w:r>
    <w:r w:rsidR="008934CA" w:rsidRPr="00936AC1">
      <w:rPr>
        <w:rStyle w:val="Sidetal"/>
        <w:b/>
      </w:rPr>
      <w:fldChar w:fldCharType="end"/>
    </w:r>
  </w:p>
  <w:p w:rsidR="008934CA" w:rsidRDefault="008934CA" w:rsidP="006C3CC2">
    <w:pPr>
      <w:pStyle w:val="Sidehoved"/>
      <w:rPr>
        <w:rStyle w:val="Sidetal"/>
        <w:b/>
      </w:rPr>
    </w:pPr>
  </w:p>
  <w:p w:rsidR="008934CA" w:rsidRPr="00BB2846" w:rsidRDefault="008934CA" w:rsidP="006C3CC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CA" w:rsidRDefault="00C4393C" w:rsidP="00510CE5">
    <w:pPr>
      <w:pStyle w:val="Sidehoved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336" o:spid="_x0000_s2054" type="#_x0000_t75" style="position:absolute;left:0;text-align:left;margin-left:407.8pt;margin-top:-105.15pt;width:113.8pt;height:799.95pt;z-index:-25165926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784"/>
    <w:multiLevelType w:val="hybridMultilevel"/>
    <w:tmpl w:val="D10E815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C3377C"/>
    <w:multiLevelType w:val="hybridMultilevel"/>
    <w:tmpl w:val="D10E815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95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35"/>
    <w:rsid w:val="00013ABA"/>
    <w:rsid w:val="000229E9"/>
    <w:rsid w:val="00036167"/>
    <w:rsid w:val="00040CB0"/>
    <w:rsid w:val="00041955"/>
    <w:rsid w:val="00045F0D"/>
    <w:rsid w:val="0007041F"/>
    <w:rsid w:val="00075B99"/>
    <w:rsid w:val="000844BC"/>
    <w:rsid w:val="00085BA5"/>
    <w:rsid w:val="00091B3D"/>
    <w:rsid w:val="000B61B9"/>
    <w:rsid w:val="000C3ED2"/>
    <w:rsid w:val="000D5D08"/>
    <w:rsid w:val="000E4769"/>
    <w:rsid w:val="00104060"/>
    <w:rsid w:val="00106665"/>
    <w:rsid w:val="001224E5"/>
    <w:rsid w:val="001231B5"/>
    <w:rsid w:val="001410FA"/>
    <w:rsid w:val="00163046"/>
    <w:rsid w:val="00180141"/>
    <w:rsid w:val="001803F1"/>
    <w:rsid w:val="00184C31"/>
    <w:rsid w:val="0018749B"/>
    <w:rsid w:val="001A6748"/>
    <w:rsid w:val="001B1781"/>
    <w:rsid w:val="001B333E"/>
    <w:rsid w:val="001B4C14"/>
    <w:rsid w:val="001C30A4"/>
    <w:rsid w:val="001D0E30"/>
    <w:rsid w:val="001D62A3"/>
    <w:rsid w:val="001E196B"/>
    <w:rsid w:val="001E5CAA"/>
    <w:rsid w:val="00201620"/>
    <w:rsid w:val="0021586A"/>
    <w:rsid w:val="00215871"/>
    <w:rsid w:val="00216687"/>
    <w:rsid w:val="00227135"/>
    <w:rsid w:val="00227841"/>
    <w:rsid w:val="002312AF"/>
    <w:rsid w:val="00250F85"/>
    <w:rsid w:val="00251917"/>
    <w:rsid w:val="002519A3"/>
    <w:rsid w:val="002559A2"/>
    <w:rsid w:val="002932AB"/>
    <w:rsid w:val="00293B57"/>
    <w:rsid w:val="002A0902"/>
    <w:rsid w:val="002A1112"/>
    <w:rsid w:val="002A4493"/>
    <w:rsid w:val="002B0418"/>
    <w:rsid w:val="002C459E"/>
    <w:rsid w:val="002F7BE4"/>
    <w:rsid w:val="00307F5B"/>
    <w:rsid w:val="00315A76"/>
    <w:rsid w:val="00316713"/>
    <w:rsid w:val="003361C5"/>
    <w:rsid w:val="00373DF4"/>
    <w:rsid w:val="00374621"/>
    <w:rsid w:val="003814A3"/>
    <w:rsid w:val="00391076"/>
    <w:rsid w:val="003918A3"/>
    <w:rsid w:val="0039400C"/>
    <w:rsid w:val="003970E0"/>
    <w:rsid w:val="00397278"/>
    <w:rsid w:val="003A174F"/>
    <w:rsid w:val="003A692C"/>
    <w:rsid w:val="003C2FDF"/>
    <w:rsid w:val="003F0D1E"/>
    <w:rsid w:val="003F1228"/>
    <w:rsid w:val="004006F1"/>
    <w:rsid w:val="00423B4A"/>
    <w:rsid w:val="0042589C"/>
    <w:rsid w:val="00446B32"/>
    <w:rsid w:val="00472050"/>
    <w:rsid w:val="00472396"/>
    <w:rsid w:val="004750E3"/>
    <w:rsid w:val="004848A1"/>
    <w:rsid w:val="004E12F0"/>
    <w:rsid w:val="004F5582"/>
    <w:rsid w:val="004F6199"/>
    <w:rsid w:val="005003EC"/>
    <w:rsid w:val="00504D35"/>
    <w:rsid w:val="00510CE5"/>
    <w:rsid w:val="005238E0"/>
    <w:rsid w:val="00535713"/>
    <w:rsid w:val="0055415B"/>
    <w:rsid w:val="005733F5"/>
    <w:rsid w:val="00583D8C"/>
    <w:rsid w:val="005C2AAB"/>
    <w:rsid w:val="005D1CED"/>
    <w:rsid w:val="005D7067"/>
    <w:rsid w:val="005E4C87"/>
    <w:rsid w:val="0060081D"/>
    <w:rsid w:val="00613078"/>
    <w:rsid w:val="00620EDD"/>
    <w:rsid w:val="00627D79"/>
    <w:rsid w:val="0063467A"/>
    <w:rsid w:val="00651385"/>
    <w:rsid w:val="00666622"/>
    <w:rsid w:val="00692F7F"/>
    <w:rsid w:val="00695DAA"/>
    <w:rsid w:val="006A0F63"/>
    <w:rsid w:val="006A2587"/>
    <w:rsid w:val="006A2DF8"/>
    <w:rsid w:val="006A7CDB"/>
    <w:rsid w:val="006C3CC2"/>
    <w:rsid w:val="006D3632"/>
    <w:rsid w:val="006F4E23"/>
    <w:rsid w:val="006F6C5E"/>
    <w:rsid w:val="00710231"/>
    <w:rsid w:val="0071283D"/>
    <w:rsid w:val="00720F67"/>
    <w:rsid w:val="0072592F"/>
    <w:rsid w:val="00727887"/>
    <w:rsid w:val="00742572"/>
    <w:rsid w:val="0075569D"/>
    <w:rsid w:val="00760F0C"/>
    <w:rsid w:val="0077337E"/>
    <w:rsid w:val="007969C0"/>
    <w:rsid w:val="007A7156"/>
    <w:rsid w:val="007C1ED5"/>
    <w:rsid w:val="007C2104"/>
    <w:rsid w:val="007D2CB6"/>
    <w:rsid w:val="007E1E83"/>
    <w:rsid w:val="00801D72"/>
    <w:rsid w:val="00812F97"/>
    <w:rsid w:val="00815ADB"/>
    <w:rsid w:val="00841799"/>
    <w:rsid w:val="00872F78"/>
    <w:rsid w:val="00876630"/>
    <w:rsid w:val="00891920"/>
    <w:rsid w:val="008934CA"/>
    <w:rsid w:val="00893F70"/>
    <w:rsid w:val="008A218E"/>
    <w:rsid w:val="008B1B5D"/>
    <w:rsid w:val="008B7B33"/>
    <w:rsid w:val="008E4E9E"/>
    <w:rsid w:val="00917F40"/>
    <w:rsid w:val="00936AC1"/>
    <w:rsid w:val="00940739"/>
    <w:rsid w:val="009433D7"/>
    <w:rsid w:val="009518EF"/>
    <w:rsid w:val="00957643"/>
    <w:rsid w:val="009616A2"/>
    <w:rsid w:val="0096255A"/>
    <w:rsid w:val="0099650E"/>
    <w:rsid w:val="009A7551"/>
    <w:rsid w:val="009B22D0"/>
    <w:rsid w:val="009B62D6"/>
    <w:rsid w:val="009C5A5D"/>
    <w:rsid w:val="009C5DB3"/>
    <w:rsid w:val="009E260B"/>
    <w:rsid w:val="00A05A68"/>
    <w:rsid w:val="00A25D94"/>
    <w:rsid w:val="00A3262F"/>
    <w:rsid w:val="00A33C0D"/>
    <w:rsid w:val="00A357C6"/>
    <w:rsid w:val="00A56307"/>
    <w:rsid w:val="00A6413D"/>
    <w:rsid w:val="00A96508"/>
    <w:rsid w:val="00A96782"/>
    <w:rsid w:val="00AA1135"/>
    <w:rsid w:val="00AA7A59"/>
    <w:rsid w:val="00AC4C6A"/>
    <w:rsid w:val="00AC7687"/>
    <w:rsid w:val="00AE2364"/>
    <w:rsid w:val="00AE3ACD"/>
    <w:rsid w:val="00AE5610"/>
    <w:rsid w:val="00AE5B61"/>
    <w:rsid w:val="00AE5E3F"/>
    <w:rsid w:val="00AE6D0E"/>
    <w:rsid w:val="00AF3511"/>
    <w:rsid w:val="00B0202B"/>
    <w:rsid w:val="00B15A1B"/>
    <w:rsid w:val="00B25C89"/>
    <w:rsid w:val="00B268B3"/>
    <w:rsid w:val="00B30DAF"/>
    <w:rsid w:val="00B354B1"/>
    <w:rsid w:val="00B37EA5"/>
    <w:rsid w:val="00B43B98"/>
    <w:rsid w:val="00B4537C"/>
    <w:rsid w:val="00B525F5"/>
    <w:rsid w:val="00B57AC4"/>
    <w:rsid w:val="00B62752"/>
    <w:rsid w:val="00B65384"/>
    <w:rsid w:val="00B6738B"/>
    <w:rsid w:val="00B801F2"/>
    <w:rsid w:val="00BA0B8D"/>
    <w:rsid w:val="00BA4509"/>
    <w:rsid w:val="00BB2846"/>
    <w:rsid w:val="00BB2FD2"/>
    <w:rsid w:val="00BB77BC"/>
    <w:rsid w:val="00BC350E"/>
    <w:rsid w:val="00BD12C7"/>
    <w:rsid w:val="00BE23E0"/>
    <w:rsid w:val="00BE2DE0"/>
    <w:rsid w:val="00BE5D9C"/>
    <w:rsid w:val="00BE6E65"/>
    <w:rsid w:val="00BF0929"/>
    <w:rsid w:val="00BF3082"/>
    <w:rsid w:val="00BF3CDD"/>
    <w:rsid w:val="00BF50C2"/>
    <w:rsid w:val="00C06FEE"/>
    <w:rsid w:val="00C16B3A"/>
    <w:rsid w:val="00C4393C"/>
    <w:rsid w:val="00C6067F"/>
    <w:rsid w:val="00C705F3"/>
    <w:rsid w:val="00C83F86"/>
    <w:rsid w:val="00C97C73"/>
    <w:rsid w:val="00CA562D"/>
    <w:rsid w:val="00CC3C7D"/>
    <w:rsid w:val="00CC6772"/>
    <w:rsid w:val="00CC68EB"/>
    <w:rsid w:val="00CE7F90"/>
    <w:rsid w:val="00CF472A"/>
    <w:rsid w:val="00CF788C"/>
    <w:rsid w:val="00D06899"/>
    <w:rsid w:val="00D07B3C"/>
    <w:rsid w:val="00D104CC"/>
    <w:rsid w:val="00D15299"/>
    <w:rsid w:val="00D3132C"/>
    <w:rsid w:val="00D62F11"/>
    <w:rsid w:val="00D76B96"/>
    <w:rsid w:val="00D8234B"/>
    <w:rsid w:val="00D87450"/>
    <w:rsid w:val="00DA1E4E"/>
    <w:rsid w:val="00DA4530"/>
    <w:rsid w:val="00DA76E9"/>
    <w:rsid w:val="00DC6B11"/>
    <w:rsid w:val="00DE3CFE"/>
    <w:rsid w:val="00DE6BE6"/>
    <w:rsid w:val="00DF1D1E"/>
    <w:rsid w:val="00DF1F4E"/>
    <w:rsid w:val="00DF7A13"/>
    <w:rsid w:val="00E111A5"/>
    <w:rsid w:val="00E21607"/>
    <w:rsid w:val="00E247C0"/>
    <w:rsid w:val="00E52591"/>
    <w:rsid w:val="00E76B3B"/>
    <w:rsid w:val="00E80C8D"/>
    <w:rsid w:val="00E81B67"/>
    <w:rsid w:val="00EB2F1E"/>
    <w:rsid w:val="00ED76AE"/>
    <w:rsid w:val="00F00375"/>
    <w:rsid w:val="00F00C76"/>
    <w:rsid w:val="00F16D3F"/>
    <w:rsid w:val="00F23EF8"/>
    <w:rsid w:val="00F26C38"/>
    <w:rsid w:val="00F4142D"/>
    <w:rsid w:val="00F506EA"/>
    <w:rsid w:val="00F5399E"/>
    <w:rsid w:val="00F53D68"/>
    <w:rsid w:val="00F648F6"/>
    <w:rsid w:val="00F941AC"/>
    <w:rsid w:val="00F94FC1"/>
    <w:rsid w:val="00FB71FD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1BA32E2E"/>
  <w15:docId w15:val="{4F6D393B-6D90-4841-BA60-FF9157AC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0E3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link w:val="Overskrift3Tegn"/>
    <w:uiPriority w:val="9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19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19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19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-information">
    <w:name w:val="Normal -  information"/>
    <w:basedOn w:val="Normal"/>
    <w:next w:val="Normal"/>
    <w:link w:val="Normal-informationChar"/>
    <w:rsid w:val="00A25D94"/>
    <w:pPr>
      <w:spacing w:line="180" w:lineRule="atLeast"/>
    </w:pPr>
    <w:rPr>
      <w:b/>
      <w:sz w:val="13"/>
      <w:szCs w:val="13"/>
    </w:rPr>
  </w:style>
  <w:style w:type="table" w:styleId="Tabel-Gitter">
    <w:name w:val="Table Grid"/>
    <w:basedOn w:val="Tabel-Normal"/>
    <w:uiPriority w:val="59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Infotekst">
    <w:name w:val="Normal - Info tekst"/>
    <w:basedOn w:val="Normal"/>
    <w:link w:val="Normal-InfotekstChar"/>
    <w:rsid w:val="00A25D94"/>
    <w:rPr>
      <w:b/>
      <w:sz w:val="13"/>
      <w:szCs w:val="13"/>
    </w:rPr>
  </w:style>
  <w:style w:type="character" w:customStyle="1" w:styleId="Normal-informationChar">
    <w:name w:val="Normal -  information Char"/>
    <w:basedOn w:val="Standardskrifttypeiafsnit"/>
    <w:link w:val="Normal-information"/>
    <w:locked/>
    <w:rsid w:val="00A25D94"/>
    <w:rPr>
      <w:rFonts w:ascii="Arial" w:hAnsi="Arial" w:cs="Times New Roman"/>
      <w:b/>
      <w:sz w:val="13"/>
      <w:szCs w:val="13"/>
      <w:lang w:val="da-DK" w:eastAsia="da-DK" w:bidi="ar-SA"/>
    </w:rPr>
  </w:style>
  <w:style w:type="character" w:customStyle="1" w:styleId="Normal-InfotekstChar">
    <w:name w:val="Normal - Info tekst Char"/>
    <w:basedOn w:val="Normal-informationChar"/>
    <w:link w:val="Normal-Infotekst"/>
    <w:locked/>
    <w:rsid w:val="00A25D94"/>
    <w:rPr>
      <w:rFonts w:ascii="Arial" w:hAnsi="Arial" w:cs="Times New Roman"/>
      <w:b/>
      <w:sz w:val="13"/>
      <w:szCs w:val="13"/>
      <w:lang w:val="da-DK" w:eastAsia="da-DK" w:bidi="ar-SA"/>
    </w:rPr>
  </w:style>
  <w:style w:type="paragraph" w:styleId="Sidehoved">
    <w:name w:val="header"/>
    <w:basedOn w:val="Normal"/>
    <w:link w:val="SidehovedTegn"/>
    <w:uiPriority w:val="99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4750E3"/>
    <w:rPr>
      <w:rFonts w:ascii="Arial" w:hAnsi="Arial" w:cs="Times New Roman"/>
      <w:b/>
      <w:sz w:val="24"/>
      <w:szCs w:val="24"/>
    </w:rPr>
  </w:style>
  <w:style w:type="paragraph" w:styleId="Sidefod">
    <w:name w:val="footer"/>
    <w:basedOn w:val="Normal"/>
    <w:link w:val="SidefodTegn"/>
    <w:uiPriority w:val="99"/>
    <w:rsid w:val="00DE3CF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41955"/>
    <w:rPr>
      <w:rFonts w:ascii="Arial" w:hAnsi="Arial"/>
      <w:sz w:val="19"/>
      <w:szCs w:val="24"/>
    </w:rPr>
  </w:style>
  <w:style w:type="character" w:styleId="Sidetal">
    <w:name w:val="page number"/>
    <w:basedOn w:val="Standardskrifttypeiafsnit"/>
    <w:uiPriority w:val="99"/>
    <w:rsid w:val="006C3CC2"/>
    <w:rPr>
      <w:rFonts w:ascii="Arial" w:hAnsi="Arial" w:cs="Times New Roman"/>
      <w:b/>
      <w:sz w:val="13"/>
    </w:rPr>
  </w:style>
  <w:style w:type="paragraph" w:customStyle="1" w:styleId="Normal-Lokaladresse">
    <w:name w:val="Normal - Lokaladresse"/>
    <w:basedOn w:val="Normal-information"/>
    <w:link w:val="Normal-LokaladresseChar"/>
    <w:rsid w:val="002932AB"/>
    <w:pPr>
      <w:framePr w:hSpace="142" w:wrap="around" w:vAnchor="page" w:hAnchor="text" w:y="15197"/>
      <w:suppressOverlap/>
    </w:pPr>
    <w:rPr>
      <w:caps/>
    </w:rPr>
  </w:style>
  <w:style w:type="character" w:customStyle="1" w:styleId="Normal-LokaladresseChar">
    <w:name w:val="Normal - Lokaladresse Char"/>
    <w:basedOn w:val="Normal-informationChar"/>
    <w:link w:val="Normal-Lokaladresse"/>
    <w:locked/>
    <w:rsid w:val="002932AB"/>
    <w:rPr>
      <w:rFonts w:ascii="Arial" w:hAnsi="Arial" w:cs="Times New Roman"/>
      <w:b/>
      <w:caps/>
      <w:sz w:val="13"/>
      <w:szCs w:val="13"/>
      <w:lang w:val="da-DK" w:eastAsia="da-DK" w:bidi="ar-SA"/>
    </w:rPr>
  </w:style>
  <w:style w:type="paragraph" w:customStyle="1" w:styleId="Normal-Dato">
    <w:name w:val="Normal - Dato"/>
    <w:basedOn w:val="Normal"/>
    <w:rsid w:val="004750E3"/>
    <w:pPr>
      <w:spacing w:line="180" w:lineRule="atLeast"/>
    </w:pPr>
    <w:rPr>
      <w:b/>
      <w:sz w:val="14"/>
    </w:rPr>
  </w:style>
  <w:style w:type="character" w:styleId="Hyperlink">
    <w:name w:val="Hyperlink"/>
    <w:basedOn w:val="Standardskrifttypeiafsnit"/>
    <w:uiPriority w:val="99"/>
    <w:rsid w:val="004750E3"/>
    <w:rPr>
      <w:rFonts w:cs="Times New Roman"/>
      <w:color w:val="0000FF" w:themeColor="hyperlink"/>
      <w:u w:val="single"/>
    </w:rPr>
  </w:style>
  <w:style w:type="paragraph" w:customStyle="1" w:styleId="Normal-Notat">
    <w:name w:val="Normal - Notat"/>
    <w:basedOn w:val="Normal"/>
    <w:next w:val="Normal"/>
    <w:rsid w:val="004750E3"/>
    <w:pPr>
      <w:spacing w:line="680" w:lineRule="atLeast"/>
    </w:pPr>
    <w:rPr>
      <w:b/>
      <w:caps/>
      <w:sz w:val="80"/>
      <w:szCs w:val="80"/>
    </w:rPr>
  </w:style>
  <w:style w:type="character" w:styleId="BesgtLink">
    <w:name w:val="FollowedHyperlink"/>
    <w:basedOn w:val="Standardskrifttypeiafsnit"/>
    <w:semiHidden/>
    <w:unhideWhenUsed/>
    <w:rsid w:val="00216687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7259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725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dfi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nea\AppData\Roaming\Microsoft\Skabeloner\BrevTom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4EEAB-2419-443A-9D1A-FA714DA5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BrevTomt.dotm</Template>
  <TotalTime>23</TotalTime>
  <Pages>1</Pages>
  <Words>155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katrineb</dc:creator>
  <cp:lastModifiedBy>Signe Egemose Agger DFI</cp:lastModifiedBy>
  <cp:revision>10</cp:revision>
  <cp:lastPrinted>2019-03-27T13:15:00Z</cp:lastPrinted>
  <dcterms:created xsi:type="dcterms:W3CDTF">2019-03-25T12:45:00Z</dcterms:created>
  <dcterms:modified xsi:type="dcterms:W3CDTF">2022-12-19T11:45:00Z</dcterms:modified>
</cp:coreProperties>
</file>