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1F77" w14:textId="77777777" w:rsidR="00AB5997" w:rsidRDefault="00AB5997" w:rsidP="00616D6D">
      <w:pPr>
        <w:pStyle w:val="Normal-Dato"/>
      </w:pPr>
      <w:bookmarkStart w:id="0" w:name="DIFbmkFldJournal"/>
    </w:p>
    <w:p w14:paraId="39DBEF26" w14:textId="77777777" w:rsidR="00574CFC" w:rsidRDefault="00574CFC" w:rsidP="00616D6D">
      <w:pPr>
        <w:pStyle w:val="Normal-Dato"/>
      </w:pPr>
    </w:p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 w14:paraId="4DF0C545" w14:textId="77777777">
        <w:trPr>
          <w:trHeight w:val="1120"/>
        </w:trPr>
        <w:tc>
          <w:tcPr>
            <w:tcW w:w="7560" w:type="dxa"/>
          </w:tcPr>
          <w:bookmarkEnd w:id="0"/>
          <w:p w14:paraId="45725341" w14:textId="77777777" w:rsidR="007A7156" w:rsidRPr="00C97C73" w:rsidRDefault="00AB5997" w:rsidP="009B4C50">
            <w:r>
              <w:rPr>
                <w:rFonts w:cs="Arial"/>
                <w:b/>
              </w:rPr>
              <w:t>———————————————————————————————————————</w:t>
            </w:r>
          </w:p>
        </w:tc>
      </w:tr>
      <w:tr w:rsidR="00616D6D" w14:paraId="54095E00" w14:textId="77777777">
        <w:trPr>
          <w:trHeight w:hRule="exact" w:val="1332"/>
        </w:trPr>
        <w:tc>
          <w:tcPr>
            <w:tcW w:w="7560" w:type="dxa"/>
          </w:tcPr>
          <w:p w14:paraId="28CCCE0C" w14:textId="77777777" w:rsidR="00616D6D" w:rsidRDefault="00271D1F" w:rsidP="00FF61DD">
            <w:pPr>
              <w:pStyle w:val="Normal-Notat"/>
            </w:pPr>
            <w:r>
              <w:rPr>
                <w:sz w:val="64"/>
                <w:szCs w:val="64"/>
              </w:rPr>
              <w:t>TILMELDING</w:t>
            </w:r>
          </w:p>
        </w:tc>
      </w:tr>
    </w:tbl>
    <w:p w14:paraId="06681652" w14:textId="0E236F9B" w:rsidR="008C3FB6" w:rsidRDefault="00ED1FD4" w:rsidP="008C3FB6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Deltagelse i Det Danske </w:t>
      </w:r>
      <w:r w:rsidR="00A81F62">
        <w:rPr>
          <w:rFonts w:cs="Arial"/>
          <w:b/>
          <w:bCs/>
          <w:sz w:val="40"/>
          <w:szCs w:val="40"/>
        </w:rPr>
        <w:t xml:space="preserve">Filminstituts biografinitiativ </w:t>
      </w:r>
      <w:r>
        <w:rPr>
          <w:rFonts w:cs="Arial"/>
          <w:b/>
          <w:bCs/>
          <w:sz w:val="40"/>
          <w:szCs w:val="40"/>
        </w:rPr>
        <w:t xml:space="preserve">Cinemateket </w:t>
      </w:r>
      <w:r w:rsidR="00A81F62">
        <w:rPr>
          <w:rFonts w:cs="Arial"/>
          <w:b/>
          <w:bCs/>
          <w:sz w:val="40"/>
          <w:szCs w:val="40"/>
        </w:rPr>
        <w:t>P</w:t>
      </w:r>
      <w:r w:rsidR="00574CFC">
        <w:rPr>
          <w:rFonts w:cs="Arial"/>
          <w:b/>
          <w:bCs/>
          <w:sz w:val="40"/>
          <w:szCs w:val="40"/>
        </w:rPr>
        <w:t>ræsenterer</w:t>
      </w:r>
      <w:r w:rsidR="00837699">
        <w:rPr>
          <w:rFonts w:cs="Arial"/>
          <w:b/>
          <w:bCs/>
          <w:sz w:val="40"/>
          <w:szCs w:val="40"/>
        </w:rPr>
        <w:t xml:space="preserve"> 2026</w:t>
      </w:r>
    </w:p>
    <w:p w14:paraId="622D05FA" w14:textId="77777777" w:rsidR="00224995" w:rsidRDefault="00224995" w:rsidP="008C3FB6"/>
    <w:p w14:paraId="744B3EE1" w14:textId="77777777" w:rsidR="00BE2A6B" w:rsidRPr="001B206E" w:rsidRDefault="00271D1F" w:rsidP="008C3FB6">
      <w:pPr>
        <w:rPr>
          <w:sz w:val="18"/>
          <w:szCs w:val="18"/>
        </w:rPr>
      </w:pPr>
      <w:r w:rsidRPr="001B206E">
        <w:rPr>
          <w:sz w:val="18"/>
          <w:szCs w:val="18"/>
        </w:rPr>
        <w:t>Tilmeldings</w:t>
      </w:r>
      <w:r w:rsidR="00224995" w:rsidRPr="001B206E">
        <w:rPr>
          <w:sz w:val="18"/>
          <w:szCs w:val="18"/>
        </w:rPr>
        <w:t>skem</w:t>
      </w:r>
      <w:r w:rsidR="00FF61DD" w:rsidRPr="001B206E">
        <w:rPr>
          <w:sz w:val="18"/>
          <w:szCs w:val="18"/>
        </w:rPr>
        <w:t>a</w:t>
      </w:r>
      <w:r w:rsidR="00224995" w:rsidRPr="001B206E">
        <w:rPr>
          <w:sz w:val="18"/>
          <w:szCs w:val="18"/>
        </w:rPr>
        <w:t xml:space="preserve"> sendes i pdf-format til </w:t>
      </w:r>
      <w:hyperlink r:id="rId8" w:history="1">
        <w:r w:rsidR="00304D6D" w:rsidRPr="001B206E">
          <w:rPr>
            <w:rStyle w:val="Hyperlink"/>
            <w:sz w:val="18"/>
            <w:szCs w:val="18"/>
          </w:rPr>
          <w:t>mortent@dfi.dk</w:t>
        </w:r>
      </w:hyperlink>
      <w:r w:rsidR="00224995" w:rsidRPr="001B206E">
        <w:rPr>
          <w:sz w:val="18"/>
          <w:szCs w:val="18"/>
        </w:rPr>
        <w:t xml:space="preserve"> </w:t>
      </w:r>
    </w:p>
    <w:p w14:paraId="05B82FA2" w14:textId="77777777" w:rsidR="00236386" w:rsidRDefault="00236386" w:rsidP="00236386">
      <w:pPr>
        <w:spacing w:line="360" w:lineRule="auto"/>
        <w:rPr>
          <w:bCs/>
          <w:sz w:val="18"/>
          <w:szCs w:val="18"/>
        </w:rPr>
      </w:pPr>
    </w:p>
    <w:p w14:paraId="060810ED" w14:textId="77777777" w:rsidR="00224995" w:rsidRPr="00236386" w:rsidRDefault="00236386" w:rsidP="00236386">
      <w:pPr>
        <w:spacing w:line="360" w:lineRule="auto"/>
        <w:rPr>
          <w:bCs/>
          <w:sz w:val="18"/>
          <w:szCs w:val="18"/>
        </w:rPr>
      </w:pPr>
      <w:r w:rsidRPr="001B206E">
        <w:rPr>
          <w:bCs/>
          <w:sz w:val="18"/>
          <w:szCs w:val="18"/>
        </w:rPr>
        <w:t>Biografens serverspecifikationer (model, serienummer og KD</w:t>
      </w:r>
      <w:r>
        <w:rPr>
          <w:bCs/>
          <w:sz w:val="18"/>
          <w:szCs w:val="18"/>
        </w:rPr>
        <w:t xml:space="preserve">M-adresse) mailes ligeledes </w:t>
      </w:r>
      <w:hyperlink r:id="rId9" w:history="1">
        <w:r w:rsidRPr="000B4870">
          <w:rPr>
            <w:rStyle w:val="Hyperlink"/>
            <w:bCs/>
            <w:sz w:val="18"/>
            <w:szCs w:val="18"/>
          </w:rPr>
          <w:t>mortent@dfi.dk</w:t>
        </w:r>
      </w:hyperlink>
    </w:p>
    <w:p w14:paraId="7E7E1AFA" w14:textId="77777777" w:rsidR="00AE5E3F" w:rsidRPr="001B206E" w:rsidRDefault="00EF5BD5" w:rsidP="00A6413D">
      <w:pPr>
        <w:rPr>
          <w:sz w:val="18"/>
          <w:szCs w:val="18"/>
        </w:rPr>
      </w:pPr>
      <w:r w:rsidRPr="001B206E">
        <w:rPr>
          <w:rFonts w:cs="Arial"/>
          <w:b/>
          <w:sz w:val="18"/>
          <w:szCs w:val="18"/>
        </w:rPr>
        <w:t>——————————————————————————————————————</w:t>
      </w:r>
    </w:p>
    <w:p w14:paraId="46DDE294" w14:textId="77777777" w:rsidR="00DE5631" w:rsidRPr="001B206E" w:rsidRDefault="00DE5631" w:rsidP="00CF3AA6">
      <w:pPr>
        <w:spacing w:line="360" w:lineRule="auto"/>
        <w:rPr>
          <w:b/>
          <w:sz w:val="18"/>
          <w:szCs w:val="18"/>
        </w:rPr>
      </w:pPr>
      <w:r w:rsidRPr="001B206E">
        <w:rPr>
          <w:b/>
          <w:sz w:val="18"/>
          <w:szCs w:val="18"/>
        </w:rPr>
        <w:t>STAMOPLYSNINGER</w:t>
      </w:r>
    </w:p>
    <w:p w14:paraId="494A280C" w14:textId="77777777" w:rsidR="00AE5E3F" w:rsidRPr="001B206E" w:rsidRDefault="0049737C" w:rsidP="00CF3AA6">
      <w:pPr>
        <w:spacing w:line="360" w:lineRule="auto"/>
        <w:rPr>
          <w:rFonts w:cs="Arial"/>
          <w:sz w:val="18"/>
          <w:szCs w:val="18"/>
        </w:rPr>
      </w:pPr>
      <w:r w:rsidRPr="001B206E">
        <w:rPr>
          <w:sz w:val="18"/>
          <w:szCs w:val="18"/>
        </w:rPr>
        <w:t>Biografens navn</w:t>
      </w:r>
      <w:r w:rsidR="008C3FB6" w:rsidRPr="001B206E">
        <w:rPr>
          <w:sz w:val="18"/>
          <w:szCs w:val="18"/>
        </w:rPr>
        <w:t>:</w:t>
      </w:r>
      <w:r w:rsidR="00DE04E1" w:rsidRPr="001B206E">
        <w:rPr>
          <w:b/>
          <w:sz w:val="18"/>
          <w:szCs w:val="18"/>
        </w:rPr>
        <w:tab/>
      </w:r>
    </w:p>
    <w:p w14:paraId="3CEF3DDC" w14:textId="77777777" w:rsidR="0049737C" w:rsidRPr="001B206E" w:rsidRDefault="002B1E91" w:rsidP="0049737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Adresse (gade og husnr.):</w:t>
      </w:r>
    </w:p>
    <w:p w14:paraId="4124F12C" w14:textId="77777777" w:rsidR="0049737C" w:rsidRPr="001B206E" w:rsidRDefault="002B1E91" w:rsidP="0049737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Postnummer:</w:t>
      </w:r>
      <w:r w:rsidR="0049737C" w:rsidRPr="001B206E">
        <w:rPr>
          <w:sz w:val="18"/>
          <w:szCs w:val="18"/>
        </w:rPr>
        <w:t xml:space="preserve">  </w:t>
      </w:r>
    </w:p>
    <w:p w14:paraId="4144ED11" w14:textId="77777777" w:rsidR="0049737C" w:rsidRPr="001B206E" w:rsidRDefault="002B1E91" w:rsidP="0049737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By:</w:t>
      </w:r>
      <w:r w:rsidR="0049737C" w:rsidRPr="001B206E">
        <w:rPr>
          <w:sz w:val="18"/>
          <w:szCs w:val="18"/>
        </w:rPr>
        <w:tab/>
        <w:t xml:space="preserve">     </w:t>
      </w:r>
    </w:p>
    <w:p w14:paraId="0C4774FA" w14:textId="77777777" w:rsidR="0049737C" w:rsidRPr="001B206E" w:rsidRDefault="002B1E91" w:rsidP="0049737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Kommune:</w:t>
      </w:r>
      <w:r w:rsidR="0049737C" w:rsidRPr="001B206E">
        <w:rPr>
          <w:sz w:val="18"/>
          <w:szCs w:val="18"/>
        </w:rPr>
        <w:tab/>
      </w:r>
      <w:r w:rsidR="0049737C" w:rsidRPr="001B206E">
        <w:rPr>
          <w:sz w:val="18"/>
          <w:szCs w:val="18"/>
        </w:rPr>
        <w:tab/>
        <w:t xml:space="preserve">     </w:t>
      </w:r>
    </w:p>
    <w:p w14:paraId="2C5F5F75" w14:textId="77777777" w:rsidR="00A81F62" w:rsidRDefault="00A81F62" w:rsidP="00A81F6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CVR NR:</w:t>
      </w:r>
    </w:p>
    <w:p w14:paraId="61DDCDAA" w14:textId="77777777" w:rsidR="0049737C" w:rsidRPr="001B206E" w:rsidRDefault="0049737C" w:rsidP="0049737C">
      <w:pPr>
        <w:rPr>
          <w:sz w:val="18"/>
          <w:szCs w:val="18"/>
        </w:rPr>
      </w:pPr>
      <w:r w:rsidRPr="001B206E">
        <w:rPr>
          <w:rFonts w:cs="Arial"/>
          <w:b/>
          <w:sz w:val="18"/>
          <w:szCs w:val="18"/>
        </w:rPr>
        <w:t>—————————————————————————————————————</w:t>
      </w:r>
    </w:p>
    <w:p w14:paraId="1527DB83" w14:textId="77777777" w:rsidR="0049737C" w:rsidRPr="001B206E" w:rsidRDefault="0049737C" w:rsidP="0049737C">
      <w:pPr>
        <w:spacing w:line="360" w:lineRule="auto"/>
        <w:rPr>
          <w:b/>
          <w:sz w:val="18"/>
          <w:szCs w:val="18"/>
        </w:rPr>
      </w:pPr>
      <w:r w:rsidRPr="001B206E">
        <w:rPr>
          <w:b/>
          <w:sz w:val="18"/>
          <w:szCs w:val="18"/>
        </w:rPr>
        <w:t>KONTAKTOPLYSNING</w:t>
      </w:r>
      <w:r w:rsidR="00AC6BD2" w:rsidRPr="001B206E">
        <w:rPr>
          <w:b/>
          <w:sz w:val="18"/>
          <w:szCs w:val="18"/>
        </w:rPr>
        <w:t>ER</w:t>
      </w:r>
      <w:r w:rsidRPr="001B206E">
        <w:rPr>
          <w:b/>
          <w:sz w:val="18"/>
          <w:szCs w:val="18"/>
        </w:rPr>
        <w:t xml:space="preserve">                           </w:t>
      </w:r>
      <w:r w:rsidRPr="001B206E">
        <w:rPr>
          <w:b/>
          <w:sz w:val="18"/>
          <w:szCs w:val="18"/>
        </w:rPr>
        <w:tab/>
        <w:t xml:space="preserve">                                                                                       </w:t>
      </w:r>
    </w:p>
    <w:p w14:paraId="351CE185" w14:textId="77777777" w:rsidR="0049737C" w:rsidRPr="001B206E" w:rsidRDefault="00AC6BD2" w:rsidP="0049737C">
      <w:pPr>
        <w:spacing w:line="360" w:lineRule="auto"/>
        <w:rPr>
          <w:sz w:val="18"/>
          <w:szCs w:val="18"/>
        </w:rPr>
      </w:pPr>
      <w:r w:rsidRPr="001B206E">
        <w:rPr>
          <w:sz w:val="18"/>
          <w:szCs w:val="18"/>
        </w:rPr>
        <w:t>Kontaktperson</w:t>
      </w:r>
      <w:r w:rsidR="0049737C" w:rsidRPr="001B206E">
        <w:rPr>
          <w:sz w:val="18"/>
          <w:szCs w:val="18"/>
        </w:rPr>
        <w:t>:</w:t>
      </w:r>
    </w:p>
    <w:p w14:paraId="3004763F" w14:textId="77777777" w:rsidR="0049737C" w:rsidRPr="001B206E" w:rsidRDefault="002B1E91" w:rsidP="0049737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Telefonnummer:</w:t>
      </w:r>
    </w:p>
    <w:p w14:paraId="36391AF1" w14:textId="77777777" w:rsidR="0049737C" w:rsidRPr="001B206E" w:rsidRDefault="002B1E91" w:rsidP="0049737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Mobilnummer:</w:t>
      </w:r>
    </w:p>
    <w:p w14:paraId="47CB510A" w14:textId="77777777" w:rsidR="0049737C" w:rsidRDefault="002B1E91" w:rsidP="0049737C">
      <w:pPr>
        <w:pBdr>
          <w:bottom w:val="single" w:sz="6" w:space="1" w:color="auto"/>
        </w:pBdr>
        <w:spacing w:line="360" w:lineRule="auto"/>
        <w:rPr>
          <w:rFonts w:cs="Arial"/>
          <w:sz w:val="18"/>
          <w:szCs w:val="18"/>
        </w:rPr>
      </w:pPr>
      <w:r>
        <w:rPr>
          <w:sz w:val="18"/>
          <w:szCs w:val="18"/>
        </w:rPr>
        <w:t>Mailadresse:</w:t>
      </w:r>
    </w:p>
    <w:p w14:paraId="5DF0BD08" w14:textId="77777777" w:rsidR="00F43645" w:rsidRPr="001B206E" w:rsidRDefault="00F43645" w:rsidP="0049737C">
      <w:pPr>
        <w:pBdr>
          <w:bottom w:val="single" w:sz="6" w:space="1" w:color="auto"/>
        </w:pBdr>
        <w:spacing w:line="360" w:lineRule="auto"/>
        <w:rPr>
          <w:sz w:val="18"/>
          <w:szCs w:val="18"/>
        </w:rPr>
      </w:pPr>
    </w:p>
    <w:p w14:paraId="7790B1EC" w14:textId="77777777" w:rsidR="00DE5631" w:rsidRPr="001B206E" w:rsidRDefault="00DE5631" w:rsidP="00D9026F">
      <w:pPr>
        <w:rPr>
          <w:rFonts w:cs="Arial"/>
          <w:b/>
          <w:sz w:val="18"/>
          <w:szCs w:val="18"/>
        </w:rPr>
      </w:pPr>
    </w:p>
    <w:p w14:paraId="050698A8" w14:textId="77777777" w:rsidR="0094756E" w:rsidRPr="001B206E" w:rsidRDefault="0094756E" w:rsidP="002A4B17">
      <w:pPr>
        <w:spacing w:line="276" w:lineRule="auto"/>
        <w:rPr>
          <w:b/>
          <w:sz w:val="18"/>
          <w:szCs w:val="18"/>
        </w:rPr>
      </w:pPr>
      <w:r w:rsidRPr="001B206E">
        <w:rPr>
          <w:b/>
          <w:sz w:val="18"/>
          <w:szCs w:val="18"/>
        </w:rPr>
        <w:t>TITLER</w:t>
      </w:r>
      <w:r w:rsidRPr="001B206E">
        <w:rPr>
          <w:b/>
          <w:sz w:val="18"/>
          <w:szCs w:val="18"/>
        </w:rPr>
        <w:tab/>
      </w:r>
    </w:p>
    <w:p w14:paraId="691B2A7D" w14:textId="77777777" w:rsidR="00FC6334" w:rsidRPr="001B206E" w:rsidRDefault="00FC6334" w:rsidP="002A4B17">
      <w:pPr>
        <w:spacing w:line="276" w:lineRule="auto"/>
        <w:rPr>
          <w:sz w:val="18"/>
          <w:szCs w:val="18"/>
        </w:rPr>
      </w:pPr>
    </w:p>
    <w:p w14:paraId="5239E5DC" w14:textId="77777777" w:rsidR="00FC6334" w:rsidRPr="001B206E" w:rsidRDefault="00FC6334" w:rsidP="002A4B17">
      <w:pPr>
        <w:spacing w:line="276" w:lineRule="auto"/>
        <w:rPr>
          <w:b/>
          <w:sz w:val="18"/>
          <w:szCs w:val="18"/>
        </w:rPr>
      </w:pPr>
      <w:r w:rsidRPr="001B206E">
        <w:rPr>
          <w:b/>
          <w:sz w:val="18"/>
          <w:szCs w:val="18"/>
        </w:rPr>
        <w:t>Danske titler:</w:t>
      </w:r>
    </w:p>
    <w:p w14:paraId="12340AB5" w14:textId="4DFCCEFC" w:rsidR="00FC6334" w:rsidRPr="001B206E" w:rsidRDefault="00837699" w:rsidP="00FC6334">
      <w:pPr>
        <w:spacing w:line="276" w:lineRule="auto"/>
        <w:rPr>
          <w:bCs/>
          <w:sz w:val="18"/>
          <w:szCs w:val="18"/>
        </w:rPr>
      </w:pPr>
      <w:r>
        <w:rPr>
          <w:sz w:val="18"/>
          <w:szCs w:val="18"/>
        </w:rPr>
        <w:t>Gummi Tarzan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1B206E">
        <w:rPr>
          <w:rFonts w:cs="Arial"/>
          <w:sz w:val="18"/>
          <w:szCs w:val="18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718B76CD" w14:textId="769D703C" w:rsidR="00FC6334" w:rsidRPr="001B206E" w:rsidRDefault="00837699" w:rsidP="00FC6334">
      <w:pPr>
        <w:spacing w:line="276" w:lineRule="auto"/>
        <w:rPr>
          <w:bCs/>
          <w:sz w:val="18"/>
          <w:szCs w:val="18"/>
        </w:rPr>
      </w:pPr>
      <w:r>
        <w:rPr>
          <w:sz w:val="18"/>
          <w:szCs w:val="18"/>
        </w:rPr>
        <w:t>Pusher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1B206E">
        <w:rPr>
          <w:rFonts w:cs="Arial"/>
          <w:sz w:val="18"/>
          <w:szCs w:val="18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0E598765" w14:textId="53FB366D" w:rsidR="00FC6334" w:rsidRPr="001B206E" w:rsidRDefault="00837699" w:rsidP="00FC6334">
      <w:pPr>
        <w:spacing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Idioterne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1B206E">
        <w:rPr>
          <w:rFonts w:cs="Arial"/>
          <w:sz w:val="18"/>
          <w:szCs w:val="18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1BABD6FB" w14:textId="6763D2D4" w:rsidR="00FC6334" w:rsidRPr="001B206E" w:rsidRDefault="00837699" w:rsidP="00FC6334">
      <w:pPr>
        <w:spacing w:line="276" w:lineRule="auto"/>
        <w:rPr>
          <w:rFonts w:cs="Arial"/>
          <w:sz w:val="18"/>
          <w:szCs w:val="18"/>
        </w:rPr>
      </w:pPr>
      <w:r>
        <w:rPr>
          <w:bCs/>
          <w:sz w:val="18"/>
          <w:szCs w:val="18"/>
        </w:rPr>
        <w:t>Den eneste ene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1B206E">
        <w:rPr>
          <w:rFonts w:cs="Arial"/>
          <w:sz w:val="18"/>
          <w:szCs w:val="18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2A6311E2" w14:textId="77777777" w:rsidR="00837156" w:rsidRPr="001B206E" w:rsidRDefault="00837156" w:rsidP="00FC6334">
      <w:pPr>
        <w:spacing w:line="276" w:lineRule="auto"/>
        <w:rPr>
          <w:b/>
          <w:bCs/>
          <w:sz w:val="18"/>
          <w:szCs w:val="18"/>
        </w:rPr>
      </w:pPr>
    </w:p>
    <w:p w14:paraId="35B1D582" w14:textId="77777777" w:rsidR="00FC6334" w:rsidRPr="00236386" w:rsidRDefault="00837156" w:rsidP="00FC6334">
      <w:pPr>
        <w:spacing w:line="276" w:lineRule="auto"/>
        <w:rPr>
          <w:b/>
          <w:bCs/>
          <w:sz w:val="18"/>
          <w:szCs w:val="18"/>
        </w:rPr>
      </w:pPr>
      <w:r w:rsidRPr="00236386">
        <w:rPr>
          <w:b/>
          <w:bCs/>
          <w:sz w:val="18"/>
          <w:szCs w:val="18"/>
        </w:rPr>
        <w:t>Internationale</w:t>
      </w:r>
      <w:r w:rsidR="00FC6334" w:rsidRPr="00236386">
        <w:rPr>
          <w:b/>
          <w:bCs/>
          <w:sz w:val="18"/>
          <w:szCs w:val="18"/>
        </w:rPr>
        <w:t xml:space="preserve"> titler:</w:t>
      </w:r>
    </w:p>
    <w:p w14:paraId="02589DDE" w14:textId="7B9C0A0B" w:rsidR="00FC6334" w:rsidRPr="00F43645" w:rsidRDefault="00837699" w:rsidP="00FC6334">
      <w:pPr>
        <w:spacing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Tokyo Story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236386">
        <w:rPr>
          <w:rFonts w:cs="Arial"/>
          <w:sz w:val="18"/>
          <w:szCs w:val="18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1CAD059F" w14:textId="2C3A51F1" w:rsidR="00FC6334" w:rsidRPr="002B1E91" w:rsidRDefault="00837699" w:rsidP="00FC6334">
      <w:pPr>
        <w:spacing w:line="276" w:lineRule="auto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Barry Lyndon</w:t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2B1E91">
        <w:rPr>
          <w:rFonts w:cs="Arial"/>
          <w:sz w:val="18"/>
          <w:szCs w:val="18"/>
          <w:lang w:val="en-US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34BD728A" w14:textId="54664D76" w:rsidR="00FC6334" w:rsidRPr="002B1E91" w:rsidRDefault="00837699" w:rsidP="00FC6334">
      <w:pPr>
        <w:spacing w:line="276" w:lineRule="auto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E.T. the Extra-Terrestrial</w:t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2B1E91">
        <w:rPr>
          <w:rFonts w:cs="Arial"/>
          <w:sz w:val="18"/>
          <w:szCs w:val="18"/>
          <w:lang w:val="en-US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62DFF771" w14:textId="73B68992" w:rsidR="00FC6334" w:rsidRPr="002B1E91" w:rsidRDefault="00837699" w:rsidP="00FC6334">
      <w:pPr>
        <w:spacing w:line="276" w:lineRule="auto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Veronikas to liv</w:t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2B1E91">
        <w:rPr>
          <w:rFonts w:cs="Arial"/>
          <w:sz w:val="18"/>
          <w:szCs w:val="18"/>
          <w:lang w:val="en-US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452485B0" w14:textId="5F42F952" w:rsidR="00FC6334" w:rsidRPr="002B1E91" w:rsidRDefault="00837699" w:rsidP="00FC6334">
      <w:pPr>
        <w:spacing w:line="276" w:lineRule="auto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Twin Peaks – Laura Palmers sidste dage</w:t>
      </w:r>
      <w:r>
        <w:rPr>
          <w:bCs/>
          <w:sz w:val="18"/>
          <w:szCs w:val="18"/>
          <w:lang w:val="en-US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840C2" w:rsidRPr="002B1E91">
        <w:rPr>
          <w:rFonts w:cs="Arial"/>
          <w:sz w:val="18"/>
          <w:szCs w:val="18"/>
          <w:lang w:val="en-US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C840C2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25299066" w14:textId="3085ACE0" w:rsidR="00837156" w:rsidRPr="002B1E91" w:rsidRDefault="00837699" w:rsidP="00837156">
      <w:pPr>
        <w:spacing w:line="276" w:lineRule="auto"/>
        <w:rPr>
          <w:bCs/>
          <w:sz w:val="18"/>
          <w:szCs w:val="18"/>
          <w:lang w:val="en-US"/>
        </w:rPr>
      </w:pPr>
      <w:r>
        <w:rPr>
          <w:rFonts w:cs="Arial"/>
          <w:sz w:val="18"/>
          <w:szCs w:val="18"/>
        </w:rPr>
        <w:t>Den fabelagtige Amélie fra Montmartre</w:t>
      </w:r>
      <w:r>
        <w:rPr>
          <w:rFonts w:cs="Arial"/>
          <w:sz w:val="18"/>
          <w:szCs w:val="18"/>
        </w:rPr>
        <w:tab/>
      </w:r>
      <w:r w:rsidR="00F522C0" w:rsidRPr="001B206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37156" w:rsidRPr="002B1E91">
        <w:rPr>
          <w:rFonts w:cs="Arial"/>
          <w:sz w:val="18"/>
          <w:szCs w:val="18"/>
          <w:lang w:val="en-US"/>
        </w:rPr>
        <w:instrText xml:space="preserve"> FORMTEXT </w:instrText>
      </w:r>
      <w:r w:rsidR="00F522C0" w:rsidRPr="001B206E">
        <w:rPr>
          <w:rFonts w:cs="Arial"/>
          <w:sz w:val="18"/>
          <w:szCs w:val="18"/>
        </w:rPr>
      </w:r>
      <w:r w:rsidR="00F522C0" w:rsidRPr="001B206E">
        <w:rPr>
          <w:rFonts w:cs="Arial"/>
          <w:sz w:val="18"/>
          <w:szCs w:val="18"/>
        </w:rPr>
        <w:fldChar w:fldCharType="separate"/>
      </w:r>
      <w:r w:rsidR="00837156" w:rsidRPr="001B206E">
        <w:rPr>
          <w:rFonts w:cs="Arial"/>
          <w:noProof/>
          <w:sz w:val="18"/>
          <w:szCs w:val="18"/>
        </w:rPr>
        <w:t> </w:t>
      </w:r>
      <w:r w:rsidR="00837156" w:rsidRPr="001B206E">
        <w:rPr>
          <w:rFonts w:cs="Arial"/>
          <w:noProof/>
          <w:sz w:val="18"/>
          <w:szCs w:val="18"/>
        </w:rPr>
        <w:t> </w:t>
      </w:r>
      <w:r w:rsidR="00837156" w:rsidRPr="001B206E">
        <w:rPr>
          <w:rFonts w:cs="Arial"/>
          <w:noProof/>
          <w:sz w:val="18"/>
          <w:szCs w:val="18"/>
        </w:rPr>
        <w:t> </w:t>
      </w:r>
      <w:r w:rsidR="00837156" w:rsidRPr="001B206E">
        <w:rPr>
          <w:rFonts w:cs="Arial"/>
          <w:noProof/>
          <w:sz w:val="18"/>
          <w:szCs w:val="18"/>
        </w:rPr>
        <w:t> </w:t>
      </w:r>
      <w:r w:rsidR="00837156" w:rsidRPr="001B206E">
        <w:rPr>
          <w:rFonts w:cs="Arial"/>
          <w:noProof/>
          <w:sz w:val="18"/>
          <w:szCs w:val="18"/>
        </w:rPr>
        <w:t> </w:t>
      </w:r>
      <w:r w:rsidR="00F522C0" w:rsidRPr="001B206E">
        <w:rPr>
          <w:rFonts w:cs="Arial"/>
          <w:sz w:val="18"/>
          <w:szCs w:val="18"/>
        </w:rPr>
        <w:fldChar w:fldCharType="end"/>
      </w:r>
    </w:p>
    <w:p w14:paraId="46955C44" w14:textId="77777777" w:rsidR="00F43645" w:rsidRPr="002B1E91" w:rsidRDefault="00F43645" w:rsidP="0094756E">
      <w:pPr>
        <w:rPr>
          <w:bCs/>
          <w:sz w:val="18"/>
          <w:szCs w:val="18"/>
          <w:lang w:val="en-US"/>
        </w:rPr>
      </w:pPr>
    </w:p>
    <w:p w14:paraId="6B0173EB" w14:textId="77777777" w:rsidR="0094756E" w:rsidRPr="001B206E" w:rsidRDefault="0094756E" w:rsidP="0094756E">
      <w:pPr>
        <w:rPr>
          <w:sz w:val="18"/>
          <w:szCs w:val="18"/>
        </w:rPr>
      </w:pPr>
      <w:r w:rsidRPr="001B206E">
        <w:rPr>
          <w:rFonts w:cs="Arial"/>
          <w:b/>
          <w:sz w:val="18"/>
          <w:szCs w:val="18"/>
        </w:rPr>
        <w:t>——————————————————————————————————————</w:t>
      </w:r>
    </w:p>
    <w:p w14:paraId="31C8E8B2" w14:textId="77777777" w:rsidR="0094756E" w:rsidRPr="001B206E" w:rsidRDefault="005D0422" w:rsidP="002A4B17">
      <w:pPr>
        <w:spacing w:line="276" w:lineRule="auto"/>
        <w:rPr>
          <w:b/>
          <w:sz w:val="18"/>
          <w:szCs w:val="18"/>
        </w:rPr>
      </w:pPr>
      <w:r w:rsidRPr="001B206E">
        <w:rPr>
          <w:b/>
          <w:sz w:val="18"/>
          <w:szCs w:val="18"/>
        </w:rPr>
        <w:t>FORVENTEDE VISNING</w:t>
      </w:r>
      <w:r w:rsidR="00236386">
        <w:rPr>
          <w:b/>
          <w:sz w:val="18"/>
          <w:szCs w:val="18"/>
        </w:rPr>
        <w:t>SFORHOLD OG VISNINGSTIDSPUNKTER</w:t>
      </w:r>
    </w:p>
    <w:p w14:paraId="0393C4EB" w14:textId="77777777" w:rsidR="005D0422" w:rsidRDefault="00A231FF" w:rsidP="002A4B17">
      <w:pPr>
        <w:spacing w:line="276" w:lineRule="auto"/>
        <w:rPr>
          <w:sz w:val="18"/>
          <w:szCs w:val="18"/>
        </w:rPr>
      </w:pPr>
      <w:r w:rsidRPr="001B206E">
        <w:rPr>
          <w:sz w:val="18"/>
          <w:szCs w:val="18"/>
        </w:rPr>
        <w:t>(Beskriv</w:t>
      </w:r>
      <w:r w:rsidR="005D0422" w:rsidRPr="001B206E">
        <w:rPr>
          <w:sz w:val="18"/>
          <w:szCs w:val="18"/>
        </w:rPr>
        <w:t>else af</w:t>
      </w:r>
      <w:r w:rsidRPr="001B206E">
        <w:rPr>
          <w:sz w:val="18"/>
          <w:szCs w:val="18"/>
        </w:rPr>
        <w:t xml:space="preserve"> visningsforhold i biograf</w:t>
      </w:r>
      <w:r w:rsidR="00B4053D" w:rsidRPr="001B206E">
        <w:rPr>
          <w:sz w:val="18"/>
          <w:szCs w:val="18"/>
        </w:rPr>
        <w:t>en</w:t>
      </w:r>
      <w:r w:rsidR="00C840C2" w:rsidRPr="001B206E">
        <w:rPr>
          <w:sz w:val="18"/>
          <w:szCs w:val="18"/>
        </w:rPr>
        <w:t>, herunder antallet af sale/sæder,</w:t>
      </w:r>
      <w:r w:rsidRPr="001B206E">
        <w:rPr>
          <w:sz w:val="18"/>
          <w:szCs w:val="18"/>
        </w:rPr>
        <w:t xml:space="preserve"> og forventede tidsp</w:t>
      </w:r>
      <w:r w:rsidR="00527C8A" w:rsidRPr="001B206E">
        <w:rPr>
          <w:sz w:val="18"/>
          <w:szCs w:val="18"/>
        </w:rPr>
        <w:t xml:space="preserve">unkter for visning af </w:t>
      </w:r>
      <w:r w:rsidRPr="001B206E">
        <w:rPr>
          <w:sz w:val="18"/>
          <w:szCs w:val="18"/>
        </w:rPr>
        <w:t>filmene)</w:t>
      </w:r>
    </w:p>
    <w:p w14:paraId="56F60D16" w14:textId="77777777" w:rsidR="00236386" w:rsidRPr="001B206E" w:rsidRDefault="00236386" w:rsidP="002A4B17">
      <w:pPr>
        <w:spacing w:line="276" w:lineRule="auto"/>
        <w:rPr>
          <w:sz w:val="18"/>
          <w:szCs w:val="18"/>
        </w:rPr>
      </w:pPr>
    </w:p>
    <w:p w14:paraId="3860FB28" w14:textId="77777777" w:rsidR="005D0422" w:rsidRPr="001B206E" w:rsidRDefault="005D0422" w:rsidP="005D0422">
      <w:pPr>
        <w:rPr>
          <w:sz w:val="18"/>
          <w:szCs w:val="18"/>
        </w:rPr>
      </w:pPr>
      <w:r w:rsidRPr="001B206E">
        <w:rPr>
          <w:sz w:val="18"/>
          <w:szCs w:val="18"/>
        </w:rPr>
        <w:t xml:space="preserve"> </w:t>
      </w:r>
      <w:r w:rsidRPr="001B206E">
        <w:rPr>
          <w:rFonts w:cs="Arial"/>
          <w:b/>
          <w:sz w:val="18"/>
          <w:szCs w:val="18"/>
        </w:rPr>
        <w:t>——————————————————————————————————————</w:t>
      </w:r>
    </w:p>
    <w:p w14:paraId="7B8FF22A" w14:textId="77777777" w:rsidR="0094756E" w:rsidRPr="001B206E" w:rsidRDefault="0094756E" w:rsidP="002A4B17">
      <w:pPr>
        <w:spacing w:line="276" w:lineRule="auto"/>
        <w:rPr>
          <w:b/>
          <w:sz w:val="18"/>
          <w:szCs w:val="18"/>
        </w:rPr>
      </w:pPr>
    </w:p>
    <w:p w14:paraId="5C4A1DC8" w14:textId="77777777" w:rsidR="002A4B17" w:rsidRPr="001B206E" w:rsidRDefault="00236386" w:rsidP="002A4B17">
      <w:pPr>
        <w:spacing w:line="276" w:lineRule="auto"/>
        <w:rPr>
          <w:rFonts w:cs="Arial"/>
          <w:sz w:val="18"/>
          <w:szCs w:val="18"/>
        </w:rPr>
      </w:pPr>
      <w:r>
        <w:rPr>
          <w:b/>
          <w:sz w:val="18"/>
          <w:szCs w:val="18"/>
        </w:rPr>
        <w:t>FORMIDLINGSINITIATIVER</w:t>
      </w:r>
    </w:p>
    <w:p w14:paraId="22656A7C" w14:textId="77777777" w:rsidR="00B7455B" w:rsidRPr="001B206E" w:rsidRDefault="002A4B17" w:rsidP="00F43645">
      <w:pPr>
        <w:spacing w:after="200" w:line="276" w:lineRule="auto"/>
        <w:rPr>
          <w:sz w:val="18"/>
          <w:szCs w:val="18"/>
        </w:rPr>
      </w:pPr>
      <w:r w:rsidRPr="001B206E">
        <w:rPr>
          <w:sz w:val="18"/>
          <w:szCs w:val="18"/>
        </w:rPr>
        <w:t>(</w:t>
      </w:r>
      <w:r w:rsidR="00D6526F" w:rsidRPr="001B206E">
        <w:rPr>
          <w:sz w:val="18"/>
          <w:szCs w:val="18"/>
        </w:rPr>
        <w:t xml:space="preserve">Beskrivelse </w:t>
      </w:r>
      <w:r w:rsidR="00304D6D" w:rsidRPr="001B206E">
        <w:rPr>
          <w:sz w:val="18"/>
          <w:szCs w:val="18"/>
        </w:rPr>
        <w:t xml:space="preserve">af </w:t>
      </w:r>
      <w:r w:rsidR="00527C8A" w:rsidRPr="001B206E">
        <w:rPr>
          <w:sz w:val="18"/>
          <w:szCs w:val="18"/>
        </w:rPr>
        <w:t xml:space="preserve">forventede </w:t>
      </w:r>
      <w:r w:rsidR="00FF61DD" w:rsidRPr="001B206E">
        <w:rPr>
          <w:sz w:val="18"/>
          <w:szCs w:val="18"/>
        </w:rPr>
        <w:t>aktiviteter i forbindelse med filmvisningerne</w:t>
      </w:r>
      <w:r w:rsidR="00ED1FD4" w:rsidRPr="001B206E">
        <w:rPr>
          <w:sz w:val="18"/>
          <w:szCs w:val="18"/>
        </w:rPr>
        <w:t xml:space="preserve">: oplæg, </w:t>
      </w:r>
      <w:r w:rsidR="00F43645">
        <w:rPr>
          <w:sz w:val="18"/>
          <w:szCs w:val="18"/>
        </w:rPr>
        <w:t>foredrag</w:t>
      </w:r>
      <w:r w:rsidR="00ED1FD4" w:rsidRPr="001B206E">
        <w:rPr>
          <w:sz w:val="18"/>
          <w:szCs w:val="18"/>
        </w:rPr>
        <w:t>.</w:t>
      </w:r>
      <w:r w:rsidR="009A24D7" w:rsidRPr="001B206E">
        <w:rPr>
          <w:sz w:val="18"/>
          <w:szCs w:val="18"/>
        </w:rPr>
        <w:t xml:space="preserve"> </w:t>
      </w:r>
      <w:r w:rsidR="00F43645">
        <w:rPr>
          <w:sz w:val="18"/>
          <w:szCs w:val="18"/>
        </w:rPr>
        <w:t>Anfør</w:t>
      </w:r>
      <w:r w:rsidR="009A24D7" w:rsidRPr="001B206E">
        <w:rPr>
          <w:sz w:val="18"/>
          <w:szCs w:val="18"/>
        </w:rPr>
        <w:t xml:space="preserve"> forventet budget</w:t>
      </w:r>
      <w:r w:rsidR="00ED1FD4" w:rsidRPr="001B206E">
        <w:rPr>
          <w:sz w:val="18"/>
          <w:szCs w:val="18"/>
        </w:rPr>
        <w:t>)</w:t>
      </w:r>
    </w:p>
    <w:p w14:paraId="27B2CEF2" w14:textId="77777777" w:rsidR="00B61BBA" w:rsidRPr="001B206E" w:rsidRDefault="00B61BBA" w:rsidP="00B61BBA">
      <w:pPr>
        <w:rPr>
          <w:sz w:val="18"/>
          <w:szCs w:val="18"/>
        </w:rPr>
      </w:pPr>
      <w:r w:rsidRPr="001B206E">
        <w:rPr>
          <w:rFonts w:cs="Arial"/>
          <w:b/>
          <w:sz w:val="18"/>
          <w:szCs w:val="18"/>
        </w:rPr>
        <w:t>——————————————————————————————————————</w:t>
      </w:r>
    </w:p>
    <w:p w14:paraId="11B9E0B9" w14:textId="77777777" w:rsidR="00B61BBA" w:rsidRPr="001B206E" w:rsidRDefault="00236386" w:rsidP="00B61BBA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ØVRIGE BEMÆRKNINGER</w:t>
      </w:r>
    </w:p>
    <w:p w14:paraId="22EEE5A3" w14:textId="77777777" w:rsidR="00304D6D" w:rsidRPr="001B206E" w:rsidRDefault="00304D6D" w:rsidP="00304D6D">
      <w:pPr>
        <w:rPr>
          <w:sz w:val="18"/>
          <w:szCs w:val="18"/>
        </w:rPr>
      </w:pPr>
      <w:r w:rsidRPr="001B206E">
        <w:rPr>
          <w:rFonts w:cs="Arial"/>
          <w:b/>
          <w:sz w:val="18"/>
          <w:szCs w:val="18"/>
        </w:rPr>
        <w:t>———————</w:t>
      </w:r>
      <w:r w:rsidR="00F43645">
        <w:rPr>
          <w:rFonts w:cs="Arial"/>
          <w:b/>
          <w:sz w:val="18"/>
          <w:szCs w:val="18"/>
        </w:rPr>
        <w:t>———————————————————————————————</w:t>
      </w:r>
    </w:p>
    <w:p w14:paraId="41EC5C2E" w14:textId="77777777" w:rsidR="00304D6D" w:rsidRPr="001B206E" w:rsidRDefault="00304D6D" w:rsidP="002A4B17">
      <w:pPr>
        <w:spacing w:line="360" w:lineRule="auto"/>
        <w:rPr>
          <w:sz w:val="18"/>
          <w:szCs w:val="18"/>
        </w:rPr>
      </w:pPr>
    </w:p>
    <w:p w14:paraId="239932DE" w14:textId="77777777" w:rsidR="00304D6D" w:rsidRPr="001B206E" w:rsidRDefault="00304D6D" w:rsidP="002A4B17">
      <w:pPr>
        <w:spacing w:line="360" w:lineRule="auto"/>
        <w:rPr>
          <w:sz w:val="18"/>
          <w:szCs w:val="18"/>
        </w:rPr>
      </w:pPr>
    </w:p>
    <w:p w14:paraId="4741468A" w14:textId="77777777" w:rsidR="002A4B17" w:rsidRPr="001B206E" w:rsidRDefault="002A4B17" w:rsidP="002A4B17">
      <w:pPr>
        <w:spacing w:line="360" w:lineRule="auto"/>
        <w:rPr>
          <w:sz w:val="18"/>
          <w:szCs w:val="18"/>
        </w:rPr>
      </w:pPr>
      <w:r w:rsidRPr="001B206E">
        <w:rPr>
          <w:sz w:val="18"/>
          <w:szCs w:val="18"/>
        </w:rPr>
        <w:t xml:space="preserve">Dato:      </w:t>
      </w:r>
      <w:r w:rsidRPr="001B206E">
        <w:rPr>
          <w:sz w:val="18"/>
          <w:szCs w:val="18"/>
        </w:rPr>
        <w:tab/>
      </w:r>
      <w:r w:rsidRPr="001B206E">
        <w:rPr>
          <w:sz w:val="18"/>
          <w:szCs w:val="18"/>
        </w:rPr>
        <w:tab/>
      </w:r>
      <w:r w:rsidRPr="001B206E">
        <w:rPr>
          <w:sz w:val="18"/>
          <w:szCs w:val="18"/>
        </w:rPr>
        <w:tab/>
      </w:r>
    </w:p>
    <w:p w14:paraId="2E3BF872" w14:textId="77777777" w:rsidR="002A4B17" w:rsidRPr="001B206E" w:rsidRDefault="002A4B17" w:rsidP="002A4B17">
      <w:pPr>
        <w:spacing w:line="360" w:lineRule="auto"/>
        <w:rPr>
          <w:sz w:val="18"/>
          <w:szCs w:val="18"/>
        </w:rPr>
      </w:pPr>
    </w:p>
    <w:p w14:paraId="4DB6FEDC" w14:textId="77777777" w:rsidR="00574CFC" w:rsidRPr="001B206E" w:rsidRDefault="00574CFC" w:rsidP="002A4B17">
      <w:pPr>
        <w:spacing w:line="360" w:lineRule="auto"/>
        <w:rPr>
          <w:sz w:val="18"/>
          <w:szCs w:val="18"/>
        </w:rPr>
      </w:pPr>
    </w:p>
    <w:p w14:paraId="005C28C6" w14:textId="77777777" w:rsidR="002A4B17" w:rsidRDefault="002A4B17" w:rsidP="002A4B17">
      <w:pPr>
        <w:spacing w:line="360" w:lineRule="auto"/>
      </w:pPr>
      <w:r w:rsidRPr="001B206E">
        <w:rPr>
          <w:sz w:val="18"/>
          <w:szCs w:val="18"/>
        </w:rPr>
        <w:t>Underskrift:</w:t>
      </w:r>
      <w:r>
        <w:tab/>
      </w:r>
    </w:p>
    <w:p w14:paraId="6A94E827" w14:textId="77777777" w:rsidR="00A63B0C" w:rsidRPr="004A5E59" w:rsidRDefault="00A63B0C" w:rsidP="004A5E59">
      <w:pPr>
        <w:jc w:val="center"/>
        <w:rPr>
          <w:rFonts w:cs="Arial"/>
          <w:b/>
          <w:szCs w:val="19"/>
        </w:rPr>
      </w:pPr>
    </w:p>
    <w:p w14:paraId="6D9B1129" w14:textId="77777777" w:rsidR="004A5E59" w:rsidRDefault="004A5E59" w:rsidP="00D9026F"/>
    <w:sectPr w:rsidR="004A5E59" w:rsidSect="00057CCA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AE44" w14:textId="77777777" w:rsidR="004B3B39" w:rsidRDefault="004B3B39" w:rsidP="00CC3C7D">
      <w:r>
        <w:separator/>
      </w:r>
    </w:p>
  </w:endnote>
  <w:endnote w:type="continuationSeparator" w:id="0">
    <w:p w14:paraId="678BA6F1" w14:textId="77777777" w:rsidR="004B3B39" w:rsidRDefault="004B3B39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EB7D" w14:textId="77777777" w:rsidR="003A6615" w:rsidRDefault="003A6615" w:rsidP="009D7395">
    <w:pPr>
      <w:pStyle w:val="Sidehoved"/>
    </w:pPr>
  </w:p>
  <w:p w14:paraId="3D75FAD8" w14:textId="77777777" w:rsidR="003A6615" w:rsidRDefault="003A6615" w:rsidP="00CD4F8B">
    <w:pPr>
      <w:pStyle w:val="Normal-Lokaladresse"/>
      <w:framePr w:wrap="around" w:y="15282"/>
    </w:pPr>
    <w:bookmarkStart w:id="2" w:name="bmkNaverland"/>
    <w:bookmarkStart w:id="3" w:name="bmkoffName"/>
    <w:bookmarkEnd w:id="2"/>
    <w:bookmarkEnd w:id="3"/>
  </w:p>
  <w:p w14:paraId="7225019D" w14:textId="77777777" w:rsidR="003A6615" w:rsidRDefault="003A6615" w:rsidP="00CD4F8B">
    <w:pPr>
      <w:pStyle w:val="Normal-Lokaladresse"/>
      <w:framePr w:wrap="around" w:y="15282"/>
    </w:pPr>
    <w:bookmarkStart w:id="4" w:name="bmkOffStreet"/>
    <w:bookmarkEnd w:id="4"/>
  </w:p>
  <w:p w14:paraId="10BBD960" w14:textId="77777777" w:rsidR="003A6615" w:rsidRDefault="003A6615" w:rsidP="00CD4F8B">
    <w:pPr>
      <w:pStyle w:val="Normal-Lokaladresse"/>
      <w:framePr w:wrap="around" w:y="15282"/>
    </w:pPr>
    <w:bookmarkStart w:id="5" w:name="bmkOffZipCode"/>
    <w:bookmarkEnd w:id="5"/>
    <w:r>
      <w:t xml:space="preserve"> </w:t>
    </w:r>
    <w:bookmarkStart w:id="6" w:name="bmkOffCity"/>
    <w:bookmarkEnd w:id="6"/>
  </w:p>
  <w:p w14:paraId="118EFCBD" w14:textId="77777777" w:rsidR="003A6615" w:rsidRPr="00DE3CFE" w:rsidRDefault="003A6615" w:rsidP="00AE5E3F">
    <w:pPr>
      <w:pStyle w:val="Normal-Lokaladresse"/>
      <w:framePr w:wrap="around"/>
    </w:pPr>
    <w:bookmarkStart w:id="7" w:name="bmkOffFax"/>
    <w:bookmarkStart w:id="8" w:name="DIFbmkOffFax"/>
    <w:bookmarkEnd w:id="7"/>
    <w:r>
      <w:t xml:space="preserve"> 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D4A4" w14:textId="77777777" w:rsidR="004B3B39" w:rsidRDefault="004B3B39" w:rsidP="00CC3C7D">
      <w:r>
        <w:separator/>
      </w:r>
    </w:p>
  </w:footnote>
  <w:footnote w:type="continuationSeparator" w:id="0">
    <w:p w14:paraId="26BF4E15" w14:textId="77777777" w:rsidR="004B3B39" w:rsidRDefault="004B3B39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D8B5" w14:textId="77777777" w:rsidR="003A6615" w:rsidRDefault="003A6615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 wp14:anchorId="062CD367" wp14:editId="00B6D6C9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67C3" w14:textId="77777777" w:rsidR="003A6615" w:rsidRPr="00040CB0" w:rsidRDefault="003A6615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 wp14:anchorId="015A91A0" wp14:editId="0A9147E0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E755BF" w14:textId="77777777" w:rsidR="003A6615" w:rsidRPr="00FC3EF8" w:rsidRDefault="003A6615" w:rsidP="006C3CC2">
    <w:pPr>
      <w:pStyle w:val="Sidehoved"/>
    </w:pPr>
    <w:bookmarkStart w:id="1" w:name="bmkOversætSide"/>
    <w:r w:rsidRPr="00FC3EF8">
      <w:t>Side</w:t>
    </w:r>
    <w:bookmarkEnd w:id="1"/>
    <w:r w:rsidRPr="00FC3EF8">
      <w:t xml:space="preserve"> </w:t>
    </w:r>
    <w:r w:rsidR="0082529C">
      <w:fldChar w:fldCharType="begin"/>
    </w:r>
    <w:r w:rsidR="0082529C">
      <w:instrText xml:space="preserve"> PAGE </w:instrText>
    </w:r>
    <w:r w:rsidR="0082529C">
      <w:fldChar w:fldCharType="separate"/>
    </w:r>
    <w:r w:rsidR="002B1E91">
      <w:rPr>
        <w:noProof/>
      </w:rPr>
      <w:t>2</w:t>
    </w:r>
    <w:r w:rsidR="0082529C">
      <w:rPr>
        <w:noProof/>
      </w:rPr>
      <w:fldChar w:fldCharType="end"/>
    </w:r>
    <w:r w:rsidRPr="00FC3EF8">
      <w:t xml:space="preserve"> / </w:t>
    </w:r>
    <w:r w:rsidR="00BE73AE">
      <w:rPr>
        <w:noProof/>
      </w:rPr>
      <w:fldChar w:fldCharType="begin"/>
    </w:r>
    <w:r w:rsidR="00BE73AE">
      <w:rPr>
        <w:noProof/>
      </w:rPr>
      <w:instrText xml:space="preserve"> NUMPAGES </w:instrText>
    </w:r>
    <w:r w:rsidR="00BE73AE">
      <w:rPr>
        <w:noProof/>
      </w:rPr>
      <w:fldChar w:fldCharType="separate"/>
    </w:r>
    <w:r w:rsidR="002B1E91">
      <w:rPr>
        <w:noProof/>
      </w:rPr>
      <w:t>2</w:t>
    </w:r>
    <w:r w:rsidR="00BE73AE">
      <w:rPr>
        <w:noProof/>
      </w:rPr>
      <w:fldChar w:fldCharType="end"/>
    </w:r>
  </w:p>
  <w:p w14:paraId="67D132D0" w14:textId="77777777" w:rsidR="003A6615" w:rsidRDefault="003A6615">
    <w:pPr>
      <w:pStyle w:val="Sidehoved"/>
    </w:pPr>
  </w:p>
  <w:p w14:paraId="5F974444" w14:textId="77777777" w:rsidR="003A6615" w:rsidRDefault="003A6615">
    <w:pPr>
      <w:pStyle w:val="Sidehoved"/>
    </w:pPr>
  </w:p>
  <w:p w14:paraId="4922E009" w14:textId="77777777" w:rsidR="003A6615" w:rsidRDefault="003A6615">
    <w:pPr>
      <w:pStyle w:val="Sidehoved"/>
    </w:pPr>
  </w:p>
  <w:p w14:paraId="59F9925C" w14:textId="77777777" w:rsidR="003A6615" w:rsidRDefault="003A6615">
    <w:pPr>
      <w:pStyle w:val="Sidehoved"/>
    </w:pPr>
  </w:p>
  <w:p w14:paraId="5670AC23" w14:textId="77777777" w:rsidR="003A6615" w:rsidRDefault="003A6615">
    <w:pPr>
      <w:pStyle w:val="Sidehoved"/>
    </w:pPr>
  </w:p>
  <w:p w14:paraId="3B8896F4" w14:textId="77777777" w:rsidR="003A6615" w:rsidRDefault="003A6615">
    <w:pPr>
      <w:pStyle w:val="Sidehoved"/>
    </w:pPr>
  </w:p>
  <w:p w14:paraId="0213D920" w14:textId="77777777" w:rsidR="003A6615" w:rsidRDefault="003A6615">
    <w:pPr>
      <w:pStyle w:val="Sidehoved"/>
    </w:pPr>
  </w:p>
  <w:p w14:paraId="4E7D42DE" w14:textId="77777777" w:rsidR="003A6615" w:rsidRDefault="003A661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BB71" w14:textId="77777777" w:rsidR="003A6615" w:rsidRDefault="003A6615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 wp14:anchorId="027F0374" wp14:editId="5DB41E47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6ADD"/>
    <w:multiLevelType w:val="hybridMultilevel"/>
    <w:tmpl w:val="D736B7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36259">
    <w:abstractNumId w:val="0"/>
  </w:num>
  <w:num w:numId="2" w16cid:durableId="789905883">
    <w:abstractNumId w:val="2"/>
  </w:num>
  <w:num w:numId="3" w16cid:durableId="2023162514">
    <w:abstractNumId w:val="3"/>
  </w:num>
  <w:num w:numId="4" w16cid:durableId="126866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A6"/>
    <w:rsid w:val="00006290"/>
    <w:rsid w:val="0001709D"/>
    <w:rsid w:val="00027E7B"/>
    <w:rsid w:val="000301F1"/>
    <w:rsid w:val="0003400B"/>
    <w:rsid w:val="00035036"/>
    <w:rsid w:val="00040CB0"/>
    <w:rsid w:val="00057CCA"/>
    <w:rsid w:val="000A31EB"/>
    <w:rsid w:val="000A604E"/>
    <w:rsid w:val="000B667F"/>
    <w:rsid w:val="000B7B71"/>
    <w:rsid w:val="000E246E"/>
    <w:rsid w:val="000E4831"/>
    <w:rsid w:val="000E7857"/>
    <w:rsid w:val="000F6DAD"/>
    <w:rsid w:val="000F7912"/>
    <w:rsid w:val="00107296"/>
    <w:rsid w:val="00120D7C"/>
    <w:rsid w:val="00131E4C"/>
    <w:rsid w:val="00136CF0"/>
    <w:rsid w:val="00145F0E"/>
    <w:rsid w:val="00162494"/>
    <w:rsid w:val="00174329"/>
    <w:rsid w:val="00185126"/>
    <w:rsid w:val="001A720C"/>
    <w:rsid w:val="001A7E9F"/>
    <w:rsid w:val="001B02AC"/>
    <w:rsid w:val="001B206E"/>
    <w:rsid w:val="001D0D96"/>
    <w:rsid w:val="001D1A86"/>
    <w:rsid w:val="001D46D4"/>
    <w:rsid w:val="001D7954"/>
    <w:rsid w:val="001F75DA"/>
    <w:rsid w:val="00214C6A"/>
    <w:rsid w:val="00224995"/>
    <w:rsid w:val="00236386"/>
    <w:rsid w:val="00243DC7"/>
    <w:rsid w:val="00247974"/>
    <w:rsid w:val="0025290C"/>
    <w:rsid w:val="0026335C"/>
    <w:rsid w:val="0026748E"/>
    <w:rsid w:val="00271D1F"/>
    <w:rsid w:val="00272C16"/>
    <w:rsid w:val="002770DC"/>
    <w:rsid w:val="00282C32"/>
    <w:rsid w:val="002861AC"/>
    <w:rsid w:val="00292D59"/>
    <w:rsid w:val="00293B57"/>
    <w:rsid w:val="00295FDC"/>
    <w:rsid w:val="002A4B17"/>
    <w:rsid w:val="002A723D"/>
    <w:rsid w:val="002B1E91"/>
    <w:rsid w:val="002B7503"/>
    <w:rsid w:val="002C6FB4"/>
    <w:rsid w:val="002D382A"/>
    <w:rsid w:val="002D6DC9"/>
    <w:rsid w:val="00304D6D"/>
    <w:rsid w:val="003104F8"/>
    <w:rsid w:val="00322628"/>
    <w:rsid w:val="00330FCB"/>
    <w:rsid w:val="00333B36"/>
    <w:rsid w:val="0033465B"/>
    <w:rsid w:val="0035393E"/>
    <w:rsid w:val="003842A5"/>
    <w:rsid w:val="00386018"/>
    <w:rsid w:val="00392878"/>
    <w:rsid w:val="003A19AD"/>
    <w:rsid w:val="003A6615"/>
    <w:rsid w:val="003B7C86"/>
    <w:rsid w:val="003C3C30"/>
    <w:rsid w:val="003F30EF"/>
    <w:rsid w:val="00412AA0"/>
    <w:rsid w:val="00437354"/>
    <w:rsid w:val="004511A1"/>
    <w:rsid w:val="004673D4"/>
    <w:rsid w:val="004843F1"/>
    <w:rsid w:val="00484626"/>
    <w:rsid w:val="0048492C"/>
    <w:rsid w:val="00485467"/>
    <w:rsid w:val="004861E2"/>
    <w:rsid w:val="00490E4F"/>
    <w:rsid w:val="00494CCB"/>
    <w:rsid w:val="0049737C"/>
    <w:rsid w:val="004A5E59"/>
    <w:rsid w:val="004B11E3"/>
    <w:rsid w:val="004B3B39"/>
    <w:rsid w:val="004B4497"/>
    <w:rsid w:val="004D6776"/>
    <w:rsid w:val="004F32F6"/>
    <w:rsid w:val="005133EF"/>
    <w:rsid w:val="00527C8A"/>
    <w:rsid w:val="00530285"/>
    <w:rsid w:val="00535227"/>
    <w:rsid w:val="005527D4"/>
    <w:rsid w:val="00561743"/>
    <w:rsid w:val="0057091A"/>
    <w:rsid w:val="00574CFC"/>
    <w:rsid w:val="00577A0C"/>
    <w:rsid w:val="0058040B"/>
    <w:rsid w:val="00580B0A"/>
    <w:rsid w:val="00580BE1"/>
    <w:rsid w:val="00580C7A"/>
    <w:rsid w:val="005825B7"/>
    <w:rsid w:val="00596CFF"/>
    <w:rsid w:val="005B0DD9"/>
    <w:rsid w:val="005B2FAC"/>
    <w:rsid w:val="005D0422"/>
    <w:rsid w:val="005D3C35"/>
    <w:rsid w:val="005E0F59"/>
    <w:rsid w:val="006035B7"/>
    <w:rsid w:val="00607CFF"/>
    <w:rsid w:val="00611557"/>
    <w:rsid w:val="00612E1E"/>
    <w:rsid w:val="00616D6D"/>
    <w:rsid w:val="00630C95"/>
    <w:rsid w:val="00634644"/>
    <w:rsid w:val="00634D10"/>
    <w:rsid w:val="00637C1A"/>
    <w:rsid w:val="00647FBA"/>
    <w:rsid w:val="00651385"/>
    <w:rsid w:val="00670371"/>
    <w:rsid w:val="00670B64"/>
    <w:rsid w:val="006757E7"/>
    <w:rsid w:val="00676C6C"/>
    <w:rsid w:val="006825C5"/>
    <w:rsid w:val="00683A4D"/>
    <w:rsid w:val="006870B5"/>
    <w:rsid w:val="0069689F"/>
    <w:rsid w:val="006A1658"/>
    <w:rsid w:val="006C3CC2"/>
    <w:rsid w:val="006F7E37"/>
    <w:rsid w:val="00701245"/>
    <w:rsid w:val="00710231"/>
    <w:rsid w:val="007250F7"/>
    <w:rsid w:val="00756D98"/>
    <w:rsid w:val="007631FA"/>
    <w:rsid w:val="00771EF9"/>
    <w:rsid w:val="00772361"/>
    <w:rsid w:val="00773ACC"/>
    <w:rsid w:val="00783F61"/>
    <w:rsid w:val="007953AC"/>
    <w:rsid w:val="007A30BB"/>
    <w:rsid w:val="007A578E"/>
    <w:rsid w:val="007A7156"/>
    <w:rsid w:val="007D7CDD"/>
    <w:rsid w:val="007E4BDB"/>
    <w:rsid w:val="007F03E0"/>
    <w:rsid w:val="007F3473"/>
    <w:rsid w:val="00813108"/>
    <w:rsid w:val="0082529C"/>
    <w:rsid w:val="00837156"/>
    <w:rsid w:val="00837699"/>
    <w:rsid w:val="00841799"/>
    <w:rsid w:val="00851D4F"/>
    <w:rsid w:val="00865C84"/>
    <w:rsid w:val="008772F6"/>
    <w:rsid w:val="008811F1"/>
    <w:rsid w:val="008B0126"/>
    <w:rsid w:val="008B5E7F"/>
    <w:rsid w:val="008C3FB6"/>
    <w:rsid w:val="008D6B91"/>
    <w:rsid w:val="008E4E9E"/>
    <w:rsid w:val="008F5D46"/>
    <w:rsid w:val="00917F40"/>
    <w:rsid w:val="00935E01"/>
    <w:rsid w:val="00940EC9"/>
    <w:rsid w:val="0094315E"/>
    <w:rsid w:val="0094756E"/>
    <w:rsid w:val="00975022"/>
    <w:rsid w:val="00995024"/>
    <w:rsid w:val="00995271"/>
    <w:rsid w:val="009A1F3E"/>
    <w:rsid w:val="009A24D7"/>
    <w:rsid w:val="009A2871"/>
    <w:rsid w:val="009B4C50"/>
    <w:rsid w:val="009C5287"/>
    <w:rsid w:val="009D7281"/>
    <w:rsid w:val="009D7395"/>
    <w:rsid w:val="009F1085"/>
    <w:rsid w:val="00A07325"/>
    <w:rsid w:val="00A10BE6"/>
    <w:rsid w:val="00A231FF"/>
    <w:rsid w:val="00A25B2C"/>
    <w:rsid w:val="00A37C03"/>
    <w:rsid w:val="00A63B0C"/>
    <w:rsid w:val="00A6413D"/>
    <w:rsid w:val="00A81F62"/>
    <w:rsid w:val="00A83397"/>
    <w:rsid w:val="00A8477D"/>
    <w:rsid w:val="00A91DEC"/>
    <w:rsid w:val="00AB32BD"/>
    <w:rsid w:val="00AB3AEA"/>
    <w:rsid w:val="00AB5997"/>
    <w:rsid w:val="00AC6BD2"/>
    <w:rsid w:val="00AD3429"/>
    <w:rsid w:val="00AD51C8"/>
    <w:rsid w:val="00AE048E"/>
    <w:rsid w:val="00AE0DA5"/>
    <w:rsid w:val="00AE5E3F"/>
    <w:rsid w:val="00AE6EB6"/>
    <w:rsid w:val="00B4053D"/>
    <w:rsid w:val="00B423C3"/>
    <w:rsid w:val="00B478DC"/>
    <w:rsid w:val="00B52C63"/>
    <w:rsid w:val="00B61BBA"/>
    <w:rsid w:val="00B6738B"/>
    <w:rsid w:val="00B71184"/>
    <w:rsid w:val="00B7455B"/>
    <w:rsid w:val="00B8705B"/>
    <w:rsid w:val="00B9020C"/>
    <w:rsid w:val="00B94432"/>
    <w:rsid w:val="00B97C36"/>
    <w:rsid w:val="00BA07EB"/>
    <w:rsid w:val="00BA0E23"/>
    <w:rsid w:val="00BA5168"/>
    <w:rsid w:val="00BA55B7"/>
    <w:rsid w:val="00BA76E8"/>
    <w:rsid w:val="00BE2A6B"/>
    <w:rsid w:val="00BE73AE"/>
    <w:rsid w:val="00C22A03"/>
    <w:rsid w:val="00C5507C"/>
    <w:rsid w:val="00C562EB"/>
    <w:rsid w:val="00C6067F"/>
    <w:rsid w:val="00C71C65"/>
    <w:rsid w:val="00C76195"/>
    <w:rsid w:val="00C83F86"/>
    <w:rsid w:val="00C840C2"/>
    <w:rsid w:val="00C939A3"/>
    <w:rsid w:val="00C97C73"/>
    <w:rsid w:val="00CA562D"/>
    <w:rsid w:val="00CB1767"/>
    <w:rsid w:val="00CC36D5"/>
    <w:rsid w:val="00CC3C7D"/>
    <w:rsid w:val="00CC6AB9"/>
    <w:rsid w:val="00CD47DC"/>
    <w:rsid w:val="00CD4F8B"/>
    <w:rsid w:val="00CF3AA6"/>
    <w:rsid w:val="00D059DB"/>
    <w:rsid w:val="00D06CB7"/>
    <w:rsid w:val="00D527F0"/>
    <w:rsid w:val="00D6526F"/>
    <w:rsid w:val="00D872F2"/>
    <w:rsid w:val="00D9026F"/>
    <w:rsid w:val="00DA2953"/>
    <w:rsid w:val="00DA2A77"/>
    <w:rsid w:val="00DC0C5A"/>
    <w:rsid w:val="00DC6C9F"/>
    <w:rsid w:val="00DD0CA1"/>
    <w:rsid w:val="00DE04E1"/>
    <w:rsid w:val="00DE3CFE"/>
    <w:rsid w:val="00DE5631"/>
    <w:rsid w:val="00DF1980"/>
    <w:rsid w:val="00E04027"/>
    <w:rsid w:val="00E14D2C"/>
    <w:rsid w:val="00E419DD"/>
    <w:rsid w:val="00E924A4"/>
    <w:rsid w:val="00EB17BE"/>
    <w:rsid w:val="00ED1FD4"/>
    <w:rsid w:val="00EE014F"/>
    <w:rsid w:val="00EE4954"/>
    <w:rsid w:val="00EE5345"/>
    <w:rsid w:val="00EF1FF8"/>
    <w:rsid w:val="00EF5BD5"/>
    <w:rsid w:val="00F0160C"/>
    <w:rsid w:val="00F20752"/>
    <w:rsid w:val="00F43645"/>
    <w:rsid w:val="00F522C0"/>
    <w:rsid w:val="00F5399E"/>
    <w:rsid w:val="00F648F6"/>
    <w:rsid w:val="00F941AC"/>
    <w:rsid w:val="00F94FC1"/>
    <w:rsid w:val="00FC3EF8"/>
    <w:rsid w:val="00FC6334"/>
    <w:rsid w:val="00FD1E6F"/>
    <w:rsid w:val="00FE7507"/>
    <w:rsid w:val="00FF2CB3"/>
    <w:rsid w:val="00FF3FC5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AE922"/>
  <w15:docId w15:val="{6976C368-49F7-4C1A-B975-E29C15C6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uiPriority w:val="59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EE53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tent@dfi.d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rtent@dfi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mmingk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6506D-58D4-4670-9B48-0E7C2ECD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7</TotalTime>
  <Pages>2</Pages>
  <Words>123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Morten Tang DFI</cp:lastModifiedBy>
  <cp:revision>3</cp:revision>
  <cp:lastPrinted>2012-04-20T09:03:00Z</cp:lastPrinted>
  <dcterms:created xsi:type="dcterms:W3CDTF">2025-11-20T12:27:00Z</dcterms:created>
  <dcterms:modified xsi:type="dcterms:W3CDTF">2025-11-20T12:33:00Z</dcterms:modified>
</cp:coreProperties>
</file>